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00"/>
        <w:tblW w:w="10870" w:type="dxa"/>
        <w:tblLook w:val="04A0"/>
      </w:tblPr>
      <w:tblGrid>
        <w:gridCol w:w="2224"/>
        <w:gridCol w:w="32"/>
        <w:gridCol w:w="3606"/>
        <w:gridCol w:w="5392"/>
      </w:tblGrid>
      <w:tr w:rsidR="00F811C5" w:rsidRPr="004E588E" w:rsidTr="00014693">
        <w:trPr>
          <w:trHeight w:val="199"/>
        </w:trPr>
        <w:tc>
          <w:tcPr>
            <w:tcW w:w="10870" w:type="dxa"/>
            <w:gridSpan w:val="4"/>
            <w:hideMark/>
          </w:tcPr>
          <w:p w:rsidR="00F811C5" w:rsidRPr="00D27957" w:rsidRDefault="007209B5" w:rsidP="0048279F">
            <w:pPr>
              <w:pStyle w:val="StyleContactInfo"/>
              <w:rPr>
                <w:color w:val="17365D" w:themeColor="text2" w:themeShade="BF"/>
                <w:sz w:val="22"/>
                <w:szCs w:val="22"/>
                <w:lang w:val="es-CL"/>
              </w:rPr>
            </w:pPr>
            <w:r w:rsidRPr="00D27957">
              <w:rPr>
                <w:color w:val="17365D" w:themeColor="text2" w:themeShade="BF"/>
                <w:sz w:val="22"/>
                <w:szCs w:val="22"/>
                <w:lang w:val="es-CL"/>
              </w:rPr>
              <w:t xml:space="preserve">Avenida </w:t>
            </w:r>
            <w:r w:rsidR="00765230" w:rsidRPr="00D27957">
              <w:rPr>
                <w:color w:val="17365D" w:themeColor="text2" w:themeShade="BF"/>
                <w:sz w:val="22"/>
                <w:szCs w:val="22"/>
                <w:lang w:val="es-CL"/>
              </w:rPr>
              <w:t>Playa Ancha</w:t>
            </w:r>
            <w:r w:rsidRPr="00D27957">
              <w:rPr>
                <w:color w:val="17365D" w:themeColor="text2" w:themeShade="BF"/>
                <w:sz w:val="22"/>
                <w:szCs w:val="22"/>
                <w:lang w:val="es-CL"/>
              </w:rPr>
              <w:t xml:space="preserve"> N°</w:t>
            </w:r>
            <w:r w:rsidR="00765230" w:rsidRPr="00D27957">
              <w:rPr>
                <w:color w:val="17365D" w:themeColor="text2" w:themeShade="BF"/>
                <w:sz w:val="22"/>
                <w:szCs w:val="22"/>
                <w:lang w:val="es-CL"/>
              </w:rPr>
              <w:t xml:space="preserve"> 881B Depto.21</w:t>
            </w:r>
            <w:r w:rsidR="00F811C5" w:rsidRPr="00D27957">
              <w:rPr>
                <w:color w:val="17365D" w:themeColor="text2" w:themeShade="BF"/>
                <w:sz w:val="22"/>
                <w:szCs w:val="22"/>
                <w:lang w:val="es-CL"/>
              </w:rPr>
              <w:t xml:space="preserve">, </w:t>
            </w:r>
            <w:r w:rsidR="00765230" w:rsidRPr="00D27957">
              <w:rPr>
                <w:color w:val="17365D" w:themeColor="text2" w:themeShade="BF"/>
                <w:sz w:val="22"/>
                <w:szCs w:val="22"/>
                <w:lang w:val="es-CL"/>
              </w:rPr>
              <w:t xml:space="preserve">Playa Ancha </w:t>
            </w:r>
            <w:r w:rsidR="00014693" w:rsidRPr="00D27957">
              <w:rPr>
                <w:color w:val="17365D" w:themeColor="text2" w:themeShade="BF"/>
                <w:sz w:val="22"/>
                <w:szCs w:val="22"/>
                <w:lang w:val="es-CL"/>
              </w:rPr>
              <w:t>Valparaíso</w:t>
            </w:r>
            <w:r w:rsidR="00F811C5" w:rsidRPr="00D27957">
              <w:rPr>
                <w:color w:val="17365D" w:themeColor="text2" w:themeShade="BF"/>
                <w:sz w:val="22"/>
                <w:szCs w:val="22"/>
              </w:rPr>
              <w:sym w:font="Symbol" w:char="00B7"/>
            </w:r>
            <w:r w:rsidR="005C2137" w:rsidRPr="00D27957">
              <w:rPr>
                <w:color w:val="17365D" w:themeColor="text2" w:themeShade="BF"/>
                <w:sz w:val="22"/>
                <w:szCs w:val="22"/>
                <w:lang w:val="es-CL"/>
              </w:rPr>
              <w:t xml:space="preserve">Fecha de </w:t>
            </w:r>
            <w:r w:rsidR="000F6221" w:rsidRPr="00D27957">
              <w:rPr>
                <w:color w:val="17365D" w:themeColor="text2" w:themeShade="BF"/>
                <w:sz w:val="22"/>
                <w:szCs w:val="22"/>
                <w:lang w:val="es-CL"/>
              </w:rPr>
              <w:t>Nac 10</w:t>
            </w:r>
            <w:r w:rsidR="005C2137" w:rsidRPr="00D27957">
              <w:rPr>
                <w:color w:val="17365D" w:themeColor="text2" w:themeShade="BF"/>
                <w:sz w:val="22"/>
                <w:szCs w:val="22"/>
                <w:lang w:val="es-CL"/>
              </w:rPr>
              <w:t>/ 03/ 1981</w:t>
            </w:r>
            <w:r w:rsidR="005C2137" w:rsidRPr="00D27957">
              <w:rPr>
                <w:color w:val="17365D" w:themeColor="text2" w:themeShade="BF"/>
                <w:sz w:val="22"/>
                <w:szCs w:val="22"/>
              </w:rPr>
              <w:sym w:font="Symbol" w:char="00B7"/>
            </w:r>
            <w:r w:rsidR="00765230" w:rsidRPr="00D27957">
              <w:rPr>
                <w:color w:val="17365D" w:themeColor="text2" w:themeShade="BF"/>
                <w:sz w:val="22"/>
                <w:szCs w:val="22"/>
                <w:lang w:val="es-CL"/>
              </w:rPr>
              <w:t>Movil 67896212</w:t>
            </w:r>
            <w:r w:rsidR="00F811C5" w:rsidRPr="00D27957">
              <w:rPr>
                <w:color w:val="17365D" w:themeColor="text2" w:themeShade="BF"/>
                <w:sz w:val="22"/>
                <w:szCs w:val="22"/>
              </w:rPr>
              <w:sym w:font="Symbol" w:char="00B7"/>
            </w:r>
            <w:r w:rsidRPr="00D27957">
              <w:rPr>
                <w:color w:val="17365D" w:themeColor="text2" w:themeShade="BF"/>
                <w:sz w:val="22"/>
                <w:szCs w:val="22"/>
                <w:lang w:val="es-CL"/>
              </w:rPr>
              <w:t xml:space="preserve"> Mail </w:t>
            </w:r>
            <w:hyperlink r:id="rId9" w:history="1">
              <w:r w:rsidR="005C2137" w:rsidRPr="00D27957">
                <w:rPr>
                  <w:rStyle w:val="Hipervnculo"/>
                  <w:color w:val="17365D" w:themeColor="text2" w:themeShade="BF"/>
                  <w:sz w:val="22"/>
                  <w:szCs w:val="22"/>
                  <w:lang w:val="es-CL"/>
                </w:rPr>
                <w:t>ocv.omar@gmail</w:t>
              </w:r>
            </w:hyperlink>
            <w:r w:rsidRPr="00D27957">
              <w:rPr>
                <w:color w:val="17365D" w:themeColor="text2" w:themeShade="BF"/>
                <w:sz w:val="22"/>
                <w:szCs w:val="22"/>
                <w:lang w:val="es-CL"/>
              </w:rPr>
              <w:t>.</w:t>
            </w:r>
            <w:r w:rsidR="004E588E">
              <w:rPr>
                <w:color w:val="17365D" w:themeColor="text2" w:themeShade="BF"/>
                <w:sz w:val="22"/>
                <w:szCs w:val="22"/>
                <w:lang w:val="es-CL"/>
              </w:rPr>
              <w:t>com</w:t>
            </w:r>
            <w:r w:rsidR="005C2137" w:rsidRPr="00D27957">
              <w:rPr>
                <w:color w:val="17365D" w:themeColor="text2" w:themeShade="BF"/>
                <w:sz w:val="22"/>
                <w:szCs w:val="22"/>
              </w:rPr>
              <w:sym w:font="Symbol" w:char="00B7"/>
            </w:r>
            <w:r w:rsidR="005C2137" w:rsidRPr="00D27957">
              <w:rPr>
                <w:color w:val="17365D" w:themeColor="text2" w:themeShade="BF"/>
                <w:sz w:val="22"/>
                <w:szCs w:val="22"/>
                <w:lang w:val="es-CL"/>
              </w:rPr>
              <w:t xml:space="preserve"> Licencia Clase B</w:t>
            </w:r>
          </w:p>
        </w:tc>
      </w:tr>
      <w:tr w:rsidR="007209B5" w:rsidRPr="00D27957" w:rsidTr="00014693">
        <w:trPr>
          <w:trHeight w:val="199"/>
        </w:trPr>
        <w:tc>
          <w:tcPr>
            <w:tcW w:w="10870" w:type="dxa"/>
            <w:gridSpan w:val="4"/>
          </w:tcPr>
          <w:p w:rsidR="007209B5" w:rsidRPr="00D27957" w:rsidRDefault="007209B5" w:rsidP="0048279F">
            <w:pPr>
              <w:pStyle w:val="StyleContactInfo"/>
              <w:rPr>
                <w:color w:val="17365D" w:themeColor="text2" w:themeShade="BF"/>
                <w:sz w:val="20"/>
                <w:szCs w:val="20"/>
                <w:lang w:val="es-CL"/>
              </w:rPr>
            </w:pPr>
          </w:p>
          <w:p w:rsidR="00BA7454" w:rsidRPr="004E588E" w:rsidRDefault="00BA7454" w:rsidP="0048279F">
            <w:pPr>
              <w:pStyle w:val="StyleContactInfo"/>
              <w:rPr>
                <w:b/>
                <w:color w:val="17365D" w:themeColor="text2" w:themeShade="BF"/>
                <w:sz w:val="40"/>
                <w:szCs w:val="40"/>
                <w:lang w:val="es-CL"/>
              </w:rPr>
            </w:pPr>
          </w:p>
          <w:p w:rsidR="00BA7454" w:rsidRPr="004E588E" w:rsidRDefault="00BA7454" w:rsidP="0048279F">
            <w:pPr>
              <w:pStyle w:val="StyleContactInfo"/>
              <w:rPr>
                <w:b/>
                <w:color w:val="17365D" w:themeColor="text2" w:themeShade="BF"/>
                <w:sz w:val="40"/>
                <w:szCs w:val="40"/>
                <w:lang w:val="es-CL"/>
              </w:rPr>
            </w:pPr>
          </w:p>
          <w:p w:rsidR="005C2137" w:rsidRDefault="005C12A8" w:rsidP="0048279F">
            <w:pPr>
              <w:pStyle w:val="StyleContactInfo"/>
              <w:rPr>
                <w:b/>
                <w:color w:val="17365D" w:themeColor="text2" w:themeShade="BF"/>
                <w:sz w:val="40"/>
                <w:szCs w:val="40"/>
              </w:rPr>
            </w:pPr>
            <w:r w:rsidRPr="00D27957">
              <w:rPr>
                <w:b/>
                <w:color w:val="17365D" w:themeColor="text2" w:themeShade="BF"/>
                <w:sz w:val="40"/>
                <w:szCs w:val="40"/>
              </w:rPr>
              <w:t>OMAR CONTRERAS VERA</w:t>
            </w:r>
          </w:p>
          <w:p w:rsidR="00BA7454" w:rsidRPr="00D27957" w:rsidRDefault="00BA7454" w:rsidP="0048279F">
            <w:pPr>
              <w:pStyle w:val="StyleContactInfo"/>
              <w:rPr>
                <w:b/>
                <w:color w:val="17365D" w:themeColor="text2" w:themeShade="BF"/>
                <w:sz w:val="40"/>
                <w:szCs w:val="40"/>
              </w:rPr>
            </w:pPr>
          </w:p>
        </w:tc>
      </w:tr>
      <w:tr w:rsidR="00F811C5" w:rsidRPr="00D27957" w:rsidTr="00014693">
        <w:trPr>
          <w:trHeight w:val="313"/>
        </w:trPr>
        <w:tc>
          <w:tcPr>
            <w:tcW w:w="10870" w:type="dxa"/>
            <w:gridSpan w:val="4"/>
            <w:hideMark/>
          </w:tcPr>
          <w:p w:rsidR="00F811C5" w:rsidRPr="00D27957" w:rsidRDefault="008E77D6" w:rsidP="0048279F">
            <w:pPr>
              <w:pStyle w:val="Ttulo1"/>
              <w:rPr>
                <w:rFonts w:eastAsia="Times New Roman"/>
                <w:color w:val="17365D" w:themeColor="text2" w:themeShade="BF"/>
              </w:rPr>
            </w:pPr>
            <w:r w:rsidRPr="008E77D6">
              <w:rPr>
                <w:rFonts w:eastAsia="Times New Roman"/>
                <w:color w:val="17365D" w:themeColor="text2" w:themeShade="BF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48279F" w:rsidRPr="00D27957" w:rsidTr="00014693">
        <w:trPr>
          <w:trHeight w:val="313"/>
        </w:trPr>
        <w:tc>
          <w:tcPr>
            <w:tcW w:w="10870" w:type="dxa"/>
            <w:gridSpan w:val="4"/>
          </w:tcPr>
          <w:p w:rsidR="0048279F" w:rsidRDefault="0048279F" w:rsidP="0048279F">
            <w:pPr>
              <w:pStyle w:val="Ttulo1"/>
              <w:rPr>
                <w:rFonts w:eastAsia="Times New Roman"/>
                <w:color w:val="17365D" w:themeColor="text2" w:themeShade="BF"/>
              </w:rPr>
            </w:pPr>
            <w:r w:rsidRPr="00D27957">
              <w:rPr>
                <w:rFonts w:eastAsia="Times New Roman"/>
                <w:color w:val="17365D" w:themeColor="text2" w:themeShade="BF"/>
              </w:rPr>
              <w:t>EXPERIENCIA</w:t>
            </w:r>
          </w:p>
          <w:p w:rsidR="00BA7454" w:rsidRPr="00BA7454" w:rsidRDefault="00BA7454" w:rsidP="00BA7454">
            <w:pPr>
              <w:pStyle w:val="Textoindependiente"/>
            </w:pPr>
          </w:p>
        </w:tc>
      </w:tr>
      <w:tr w:rsidR="0048279F" w:rsidRPr="00D27957" w:rsidTr="00014693">
        <w:trPr>
          <w:trHeight w:val="385"/>
        </w:trPr>
        <w:tc>
          <w:tcPr>
            <w:tcW w:w="2176" w:type="dxa"/>
            <w:gridSpan w:val="2"/>
            <w:hideMark/>
          </w:tcPr>
          <w:p w:rsidR="00F811C5" w:rsidRPr="00D27957" w:rsidRDefault="00AD1279" w:rsidP="0048279F">
            <w:pPr>
              <w:pStyle w:val="BodyText1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 xml:space="preserve">OCT </w:t>
            </w:r>
            <w:r w:rsidR="00781BAB" w:rsidRPr="00D27957">
              <w:rPr>
                <w:color w:val="17365D" w:themeColor="text2" w:themeShade="BF"/>
              </w:rPr>
              <w:t>2014</w:t>
            </w:r>
            <w:r w:rsidRPr="00D27957">
              <w:rPr>
                <w:color w:val="17365D" w:themeColor="text2" w:themeShade="BF"/>
              </w:rPr>
              <w:t xml:space="preserve"> - HOY</w:t>
            </w:r>
          </w:p>
        </w:tc>
        <w:tc>
          <w:tcPr>
            <w:tcW w:w="3480" w:type="dxa"/>
            <w:hideMark/>
          </w:tcPr>
          <w:p w:rsidR="00F811C5" w:rsidRPr="00D27957" w:rsidRDefault="00AD1279" w:rsidP="0048279F">
            <w:pPr>
              <w:pStyle w:val="Textoindependiente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>Argia Ingenieria Ltda.</w:t>
            </w:r>
          </w:p>
        </w:tc>
        <w:tc>
          <w:tcPr>
            <w:tcW w:w="5214" w:type="dxa"/>
            <w:hideMark/>
          </w:tcPr>
          <w:p w:rsidR="00F811C5" w:rsidRPr="00D27957" w:rsidRDefault="00AD1279" w:rsidP="0048279F">
            <w:pPr>
              <w:pStyle w:val="Textoindependiente3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>Reñaca, Viña del Mar</w:t>
            </w:r>
          </w:p>
        </w:tc>
      </w:tr>
      <w:tr w:rsidR="00F811C5" w:rsidRPr="00D27957" w:rsidTr="00014693">
        <w:trPr>
          <w:trHeight w:val="732"/>
        </w:trPr>
        <w:tc>
          <w:tcPr>
            <w:tcW w:w="10870" w:type="dxa"/>
            <w:gridSpan w:val="4"/>
            <w:hideMark/>
          </w:tcPr>
          <w:p w:rsidR="00F811C5" w:rsidRPr="00D27957" w:rsidRDefault="00F838F5" w:rsidP="0048279F">
            <w:pPr>
              <w:pStyle w:val="Ttulo2"/>
              <w:rPr>
                <w:rFonts w:eastAsia="Times New Roman"/>
                <w:color w:val="17365D" w:themeColor="text2" w:themeShade="BF"/>
              </w:rPr>
            </w:pPr>
            <w:r w:rsidRPr="00D27957">
              <w:rPr>
                <w:rFonts w:eastAsia="Times New Roman"/>
                <w:color w:val="17365D" w:themeColor="text2" w:themeShade="BF"/>
              </w:rPr>
              <w:t>INGENIERO DE TERRENO</w:t>
            </w:r>
          </w:p>
          <w:p w:rsidR="00F811C5" w:rsidRPr="00D27957" w:rsidRDefault="00BA7454" w:rsidP="0048279F">
            <w:pPr>
              <w:pStyle w:val="BulletedList"/>
              <w:rPr>
                <w:color w:val="17365D" w:themeColor="text2" w:themeShade="BF"/>
                <w:lang w:val="es-CL"/>
              </w:rPr>
            </w:pPr>
            <w:r w:rsidRPr="00D27957">
              <w:rPr>
                <w:color w:val="17365D" w:themeColor="text2" w:themeShade="BF"/>
                <w:lang w:val="es-CL"/>
              </w:rPr>
              <w:t>Ase</w:t>
            </w:r>
            <w:r>
              <w:rPr>
                <w:color w:val="17365D" w:themeColor="text2" w:themeShade="BF"/>
                <w:lang w:val="es-CL"/>
              </w:rPr>
              <w:t>s</w:t>
            </w:r>
            <w:r w:rsidRPr="00D27957">
              <w:rPr>
                <w:color w:val="17365D" w:themeColor="text2" w:themeShade="BF"/>
                <w:lang w:val="es-CL"/>
              </w:rPr>
              <w:t>oría</w:t>
            </w:r>
            <w:r w:rsidR="00F838F5" w:rsidRPr="00D27957">
              <w:rPr>
                <w:color w:val="17365D" w:themeColor="text2" w:themeShade="BF"/>
                <w:lang w:val="es-CL"/>
              </w:rPr>
              <w:t xml:space="preserve"> de </w:t>
            </w:r>
            <w:r w:rsidRPr="00D27957">
              <w:rPr>
                <w:color w:val="17365D" w:themeColor="text2" w:themeShade="BF"/>
                <w:lang w:val="es-CL"/>
              </w:rPr>
              <w:t>Inspección</w:t>
            </w:r>
            <w:r w:rsidR="00F838F5" w:rsidRPr="00D27957">
              <w:rPr>
                <w:color w:val="17365D" w:themeColor="text2" w:themeShade="BF"/>
                <w:lang w:val="es-CL"/>
              </w:rPr>
              <w:t xml:space="preserve"> “Proyecto</w:t>
            </w:r>
            <w:r w:rsidRPr="00D27957">
              <w:rPr>
                <w:color w:val="17365D" w:themeColor="text2" w:themeShade="BF"/>
                <w:lang w:val="es-CL"/>
              </w:rPr>
              <w:t>Conexión</w:t>
            </w:r>
            <w:r w:rsidR="00F838F5" w:rsidRPr="00D27957">
              <w:rPr>
                <w:color w:val="17365D" w:themeColor="text2" w:themeShade="BF"/>
                <w:lang w:val="es-CL"/>
              </w:rPr>
              <w:t xml:space="preserve"> Vial </w:t>
            </w:r>
            <w:r w:rsidRPr="00D27957">
              <w:rPr>
                <w:color w:val="17365D" w:themeColor="text2" w:themeShade="BF"/>
                <w:lang w:val="es-CL"/>
              </w:rPr>
              <w:t>Concón</w:t>
            </w:r>
            <w:r w:rsidR="00F838F5" w:rsidRPr="00D27957">
              <w:rPr>
                <w:color w:val="17365D" w:themeColor="text2" w:themeShade="BF"/>
                <w:lang w:val="es-CL"/>
              </w:rPr>
              <w:t xml:space="preserve"> - Viña del Mar , Via PIV Etapa II  Par Vial Vicuña Mackenna- Balmaceda y </w:t>
            </w:r>
            <w:r w:rsidRPr="00D27957">
              <w:rPr>
                <w:color w:val="17365D" w:themeColor="text2" w:themeShade="BF"/>
                <w:lang w:val="es-CL"/>
              </w:rPr>
              <w:t>Ampliación</w:t>
            </w:r>
            <w:r w:rsidR="00F838F5" w:rsidRPr="00D27957">
              <w:rPr>
                <w:color w:val="17365D" w:themeColor="text2" w:themeShade="BF"/>
                <w:lang w:val="es-CL"/>
              </w:rPr>
              <w:t xml:space="preserve"> Puente Reñaca Borgoño ”  </w:t>
            </w:r>
            <w:r w:rsidR="00F838F5" w:rsidRPr="00D27957">
              <w:rPr>
                <w:b/>
                <w:color w:val="17365D" w:themeColor="text2" w:themeShade="BF"/>
                <w:lang w:val="es-CL"/>
              </w:rPr>
              <w:t>SERVIU V REGION</w:t>
            </w:r>
          </w:p>
          <w:p w:rsidR="00F811C5" w:rsidRPr="00D27957" w:rsidRDefault="00F838F5" w:rsidP="0048279F">
            <w:pPr>
              <w:pStyle w:val="BulletedList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>Monto de Contrato: $1.808.000.000</w:t>
            </w:r>
          </w:p>
          <w:p w:rsidR="00F811C5" w:rsidRPr="00D27957" w:rsidRDefault="00F811C5" w:rsidP="0048279F">
            <w:pPr>
              <w:pStyle w:val="BulletedList"/>
              <w:numPr>
                <w:ilvl w:val="0"/>
                <w:numId w:val="0"/>
              </w:numPr>
              <w:ind w:left="720"/>
              <w:rPr>
                <w:color w:val="17365D" w:themeColor="text2" w:themeShade="BF"/>
              </w:rPr>
            </w:pPr>
          </w:p>
        </w:tc>
      </w:tr>
      <w:tr w:rsidR="00F811C5" w:rsidRPr="00D27957" w:rsidTr="00014693">
        <w:trPr>
          <w:trHeight w:val="99"/>
        </w:trPr>
        <w:tc>
          <w:tcPr>
            <w:tcW w:w="10870" w:type="dxa"/>
            <w:gridSpan w:val="4"/>
          </w:tcPr>
          <w:p w:rsidR="00F811C5" w:rsidRPr="00D27957" w:rsidRDefault="00F811C5" w:rsidP="0048279F">
            <w:pPr>
              <w:pStyle w:val="Ttulo2"/>
              <w:rPr>
                <w:rFonts w:eastAsia="Times New Roman"/>
                <w:color w:val="17365D" w:themeColor="text2" w:themeShade="BF"/>
              </w:rPr>
            </w:pPr>
          </w:p>
        </w:tc>
      </w:tr>
      <w:tr w:rsidR="0048279F" w:rsidRPr="00D27957" w:rsidTr="00014693">
        <w:trPr>
          <w:trHeight w:val="354"/>
        </w:trPr>
        <w:tc>
          <w:tcPr>
            <w:tcW w:w="2176" w:type="dxa"/>
            <w:gridSpan w:val="2"/>
            <w:hideMark/>
          </w:tcPr>
          <w:p w:rsidR="00F811C5" w:rsidRPr="00D27957" w:rsidRDefault="00A82378" w:rsidP="0048279F">
            <w:pPr>
              <w:pStyle w:val="BodyText1"/>
              <w:tabs>
                <w:tab w:val="left" w:pos="2520"/>
              </w:tabs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 xml:space="preserve">ENERO - SEPT </w:t>
            </w:r>
            <w:r w:rsidR="00781BAB" w:rsidRPr="00D27957">
              <w:rPr>
                <w:color w:val="17365D" w:themeColor="text2" w:themeShade="BF"/>
              </w:rPr>
              <w:t>2013</w:t>
            </w:r>
          </w:p>
        </w:tc>
        <w:tc>
          <w:tcPr>
            <w:tcW w:w="3480" w:type="dxa"/>
            <w:hideMark/>
          </w:tcPr>
          <w:p w:rsidR="00F811C5" w:rsidRPr="00D27957" w:rsidRDefault="00A82378" w:rsidP="0048279F">
            <w:pPr>
              <w:pStyle w:val="Textoindependiente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>Argia Ingenieria Ltda.</w:t>
            </w:r>
          </w:p>
        </w:tc>
        <w:tc>
          <w:tcPr>
            <w:tcW w:w="5214" w:type="dxa"/>
            <w:hideMark/>
          </w:tcPr>
          <w:p w:rsidR="00F811C5" w:rsidRPr="00D27957" w:rsidRDefault="00A82378" w:rsidP="0048279F">
            <w:pPr>
              <w:pStyle w:val="Textoindependiente3"/>
              <w:jc w:val="center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>Reñaca, Viña del Ma</w:t>
            </w:r>
            <w:r w:rsidR="0048279F" w:rsidRPr="00D27957">
              <w:rPr>
                <w:color w:val="17365D" w:themeColor="text2" w:themeShade="BF"/>
              </w:rPr>
              <w:t>r</w:t>
            </w:r>
          </w:p>
        </w:tc>
      </w:tr>
      <w:tr w:rsidR="00F811C5" w:rsidRPr="00D27957" w:rsidTr="00014693">
        <w:trPr>
          <w:trHeight w:val="1125"/>
        </w:trPr>
        <w:tc>
          <w:tcPr>
            <w:tcW w:w="10870" w:type="dxa"/>
            <w:gridSpan w:val="4"/>
            <w:hideMark/>
          </w:tcPr>
          <w:p w:rsidR="00F811C5" w:rsidRPr="00D27957" w:rsidRDefault="00A82378" w:rsidP="0048279F">
            <w:pPr>
              <w:pStyle w:val="Ttulo2"/>
              <w:rPr>
                <w:rFonts w:eastAsia="Times New Roman"/>
                <w:color w:val="17365D" w:themeColor="text2" w:themeShade="BF"/>
              </w:rPr>
            </w:pPr>
            <w:r w:rsidRPr="00D27957">
              <w:rPr>
                <w:rFonts w:eastAsia="Times New Roman"/>
                <w:color w:val="17365D" w:themeColor="text2" w:themeShade="BF"/>
              </w:rPr>
              <w:t>INGENIERO DE TERRENO</w:t>
            </w:r>
          </w:p>
          <w:p w:rsidR="00F811C5" w:rsidRPr="00D27957" w:rsidRDefault="00BA7454" w:rsidP="0048279F">
            <w:pPr>
              <w:pStyle w:val="BulletedList"/>
              <w:rPr>
                <w:color w:val="17365D" w:themeColor="text2" w:themeShade="BF"/>
                <w:lang w:val="es-CL"/>
              </w:rPr>
            </w:pPr>
            <w:r w:rsidRPr="00D27957">
              <w:rPr>
                <w:color w:val="17365D" w:themeColor="text2" w:themeShade="BF"/>
                <w:lang w:val="es-CL"/>
              </w:rPr>
              <w:t>Asesoría</w:t>
            </w:r>
            <w:r w:rsidR="00AD1279" w:rsidRPr="00D27957">
              <w:rPr>
                <w:color w:val="17365D" w:themeColor="text2" w:themeShade="BF"/>
                <w:lang w:val="es-CL"/>
              </w:rPr>
              <w:t xml:space="preserve"> de </w:t>
            </w:r>
            <w:r w:rsidRPr="00D27957">
              <w:rPr>
                <w:color w:val="17365D" w:themeColor="text2" w:themeShade="BF"/>
                <w:lang w:val="es-CL"/>
              </w:rPr>
              <w:t>Inspección</w:t>
            </w:r>
            <w:r w:rsidR="00AD1279" w:rsidRPr="00D27957">
              <w:rPr>
                <w:color w:val="17365D" w:themeColor="text2" w:themeShade="BF"/>
                <w:lang w:val="es-CL"/>
              </w:rPr>
              <w:t xml:space="preserve"> “Mejoramiento de la </w:t>
            </w:r>
            <w:r w:rsidRPr="00D27957">
              <w:rPr>
                <w:color w:val="17365D" w:themeColor="text2" w:themeShade="BF"/>
                <w:lang w:val="es-CL"/>
              </w:rPr>
              <w:t>Conexión</w:t>
            </w:r>
            <w:r w:rsidR="00AD1279" w:rsidRPr="00D27957">
              <w:rPr>
                <w:color w:val="17365D" w:themeColor="text2" w:themeShade="BF"/>
                <w:lang w:val="es-CL"/>
              </w:rPr>
              <w:t xml:space="preserve"> Vial  Etapa I- Via PIV, comuna de </w:t>
            </w:r>
            <w:r w:rsidRPr="00D27957">
              <w:rPr>
                <w:color w:val="17365D" w:themeColor="text2" w:themeShade="BF"/>
                <w:lang w:val="es-CL"/>
              </w:rPr>
              <w:t>Concón</w:t>
            </w:r>
            <w:r w:rsidR="00AD1279" w:rsidRPr="00D27957">
              <w:rPr>
                <w:color w:val="17365D" w:themeColor="text2" w:themeShade="BF"/>
                <w:lang w:val="es-CL"/>
              </w:rPr>
              <w:t xml:space="preserve"> y Viña del Mar” </w:t>
            </w:r>
            <w:r w:rsidR="00AD1279" w:rsidRPr="00D27957">
              <w:rPr>
                <w:b/>
                <w:color w:val="17365D" w:themeColor="text2" w:themeShade="BF"/>
                <w:lang w:val="es-CL"/>
              </w:rPr>
              <w:t>SERVIU V REGION</w:t>
            </w:r>
          </w:p>
          <w:p w:rsidR="00F811C5" w:rsidRPr="00D27957" w:rsidRDefault="00AD1279" w:rsidP="0048279F">
            <w:pPr>
              <w:pStyle w:val="BulletedList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>Monto de Contrato: $3.770.444.289</w:t>
            </w:r>
          </w:p>
          <w:p w:rsidR="00F811C5" w:rsidRPr="00D27957" w:rsidRDefault="00F811C5" w:rsidP="0048279F">
            <w:pPr>
              <w:pStyle w:val="BulletedList"/>
              <w:numPr>
                <w:ilvl w:val="0"/>
                <w:numId w:val="0"/>
              </w:numPr>
              <w:ind w:left="720"/>
              <w:rPr>
                <w:color w:val="17365D" w:themeColor="text2" w:themeShade="BF"/>
              </w:rPr>
            </w:pPr>
          </w:p>
        </w:tc>
      </w:tr>
      <w:tr w:rsidR="00F811C5" w:rsidRPr="00D27957" w:rsidTr="00014693">
        <w:trPr>
          <w:trHeight w:val="99"/>
        </w:trPr>
        <w:tc>
          <w:tcPr>
            <w:tcW w:w="10870" w:type="dxa"/>
            <w:gridSpan w:val="4"/>
          </w:tcPr>
          <w:p w:rsidR="00F811C5" w:rsidRPr="00D27957" w:rsidRDefault="00F811C5" w:rsidP="0048279F">
            <w:pPr>
              <w:pStyle w:val="Ttulo2"/>
              <w:rPr>
                <w:rFonts w:eastAsia="Times New Roman"/>
                <w:color w:val="17365D" w:themeColor="text2" w:themeShade="BF"/>
              </w:rPr>
            </w:pPr>
          </w:p>
        </w:tc>
      </w:tr>
      <w:tr w:rsidR="0048279F" w:rsidRPr="00D27957" w:rsidTr="00014693">
        <w:trPr>
          <w:trHeight w:val="344"/>
        </w:trPr>
        <w:tc>
          <w:tcPr>
            <w:tcW w:w="2176" w:type="dxa"/>
            <w:gridSpan w:val="2"/>
            <w:hideMark/>
          </w:tcPr>
          <w:p w:rsidR="00F811C5" w:rsidRPr="00D27957" w:rsidRDefault="00A82378" w:rsidP="0048279F">
            <w:pPr>
              <w:pStyle w:val="BodyText1"/>
              <w:tabs>
                <w:tab w:val="left" w:pos="2520"/>
              </w:tabs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 xml:space="preserve">ENERO – DIC </w:t>
            </w:r>
            <w:r w:rsidR="00781BAB" w:rsidRPr="00D27957">
              <w:rPr>
                <w:color w:val="17365D" w:themeColor="text2" w:themeShade="BF"/>
              </w:rPr>
              <w:t>2012</w:t>
            </w:r>
          </w:p>
        </w:tc>
        <w:tc>
          <w:tcPr>
            <w:tcW w:w="3480" w:type="dxa"/>
            <w:hideMark/>
          </w:tcPr>
          <w:p w:rsidR="00F811C5" w:rsidRPr="00D27957" w:rsidRDefault="00781BAB" w:rsidP="0048279F">
            <w:pPr>
              <w:pStyle w:val="Textoindependiente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>Argia Ingenieria Ltda.</w:t>
            </w:r>
          </w:p>
        </w:tc>
        <w:tc>
          <w:tcPr>
            <w:tcW w:w="5214" w:type="dxa"/>
            <w:hideMark/>
          </w:tcPr>
          <w:p w:rsidR="00F811C5" w:rsidRPr="00D27957" w:rsidRDefault="00781BAB" w:rsidP="0048279F">
            <w:pPr>
              <w:pStyle w:val="Textoindependiente3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>Villa Alemana, Valparaiso</w:t>
            </w:r>
          </w:p>
        </w:tc>
      </w:tr>
      <w:tr w:rsidR="00F811C5" w:rsidRPr="00D27957" w:rsidTr="00014693">
        <w:trPr>
          <w:trHeight w:val="773"/>
        </w:trPr>
        <w:tc>
          <w:tcPr>
            <w:tcW w:w="10870" w:type="dxa"/>
            <w:gridSpan w:val="4"/>
            <w:hideMark/>
          </w:tcPr>
          <w:p w:rsidR="00F811C5" w:rsidRPr="00D27957" w:rsidRDefault="00B31FE4" w:rsidP="0048279F">
            <w:pPr>
              <w:pStyle w:val="Ttulo2"/>
              <w:rPr>
                <w:rFonts w:eastAsia="Times New Roman"/>
                <w:color w:val="17365D" w:themeColor="text2" w:themeShade="BF"/>
                <w:lang w:val="es-CL"/>
              </w:rPr>
            </w:pPr>
            <w:r w:rsidRPr="00D27957">
              <w:rPr>
                <w:rFonts w:eastAsia="Times New Roman"/>
                <w:color w:val="17365D" w:themeColor="text2" w:themeShade="BF"/>
              </w:rPr>
              <w:t xml:space="preserve">INGENIERO DE TERRENO </w:t>
            </w:r>
          </w:p>
          <w:p w:rsidR="00F811C5" w:rsidRPr="00D27957" w:rsidRDefault="00A82378" w:rsidP="0048279F">
            <w:pPr>
              <w:pStyle w:val="BulletedList"/>
              <w:rPr>
                <w:color w:val="17365D" w:themeColor="text2" w:themeShade="BF"/>
                <w:lang w:val="es-CL"/>
              </w:rPr>
            </w:pPr>
            <w:r w:rsidRPr="00D27957">
              <w:rPr>
                <w:color w:val="17365D" w:themeColor="text2" w:themeShade="BF"/>
                <w:lang w:val="es-CL"/>
              </w:rPr>
              <w:t>Asesoría</w:t>
            </w:r>
            <w:r w:rsidR="00BA7454" w:rsidRPr="00D27957">
              <w:rPr>
                <w:color w:val="17365D" w:themeColor="text2" w:themeShade="BF"/>
                <w:lang w:val="es-CL"/>
              </w:rPr>
              <w:t>de Inspección</w:t>
            </w:r>
            <w:r w:rsidR="00B31FE4" w:rsidRPr="00D27957">
              <w:rPr>
                <w:color w:val="17365D" w:themeColor="text2" w:themeShade="BF"/>
                <w:lang w:val="es-CL"/>
              </w:rPr>
              <w:t xml:space="preserve"> “Mejoramiento </w:t>
            </w:r>
            <w:r w:rsidR="00BA7454">
              <w:rPr>
                <w:color w:val="17365D" w:themeColor="text2" w:themeShade="BF"/>
                <w:lang w:val="es-CL"/>
              </w:rPr>
              <w:t>Gestión</w:t>
            </w:r>
            <w:r w:rsidR="00B31FE4" w:rsidRPr="00D27957">
              <w:rPr>
                <w:color w:val="17365D" w:themeColor="text2" w:themeShade="BF"/>
                <w:lang w:val="es-CL"/>
              </w:rPr>
              <w:t xml:space="preserve"> de TransitoEtapa 1 tramo A calle B. Aires entre Quito y Prat y centro de la comuna de Villa Alemana” </w:t>
            </w:r>
            <w:r w:rsidR="00B31FE4" w:rsidRPr="00D27957">
              <w:rPr>
                <w:b/>
                <w:color w:val="17365D" w:themeColor="text2" w:themeShade="BF"/>
                <w:lang w:val="es-CL"/>
              </w:rPr>
              <w:t>SERVIU V REGION</w:t>
            </w:r>
          </w:p>
          <w:p w:rsidR="00F811C5" w:rsidRPr="00D27957" w:rsidRDefault="00B31FE4" w:rsidP="0048279F">
            <w:pPr>
              <w:pStyle w:val="BulletedList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>Monto de Contrato: $1.621.393.890</w:t>
            </w:r>
          </w:p>
          <w:p w:rsidR="00F811C5" w:rsidRPr="00D27957" w:rsidRDefault="00F811C5" w:rsidP="0048279F">
            <w:pPr>
              <w:pStyle w:val="BulletedList"/>
              <w:numPr>
                <w:ilvl w:val="0"/>
                <w:numId w:val="0"/>
              </w:numPr>
              <w:ind w:left="720"/>
              <w:rPr>
                <w:color w:val="17365D" w:themeColor="text2" w:themeShade="BF"/>
              </w:rPr>
            </w:pPr>
          </w:p>
        </w:tc>
      </w:tr>
      <w:tr w:rsidR="00F811C5" w:rsidRPr="00D27957" w:rsidTr="00014693">
        <w:trPr>
          <w:trHeight w:val="99"/>
        </w:trPr>
        <w:tc>
          <w:tcPr>
            <w:tcW w:w="10870" w:type="dxa"/>
            <w:gridSpan w:val="4"/>
          </w:tcPr>
          <w:p w:rsidR="00F811C5" w:rsidRPr="00D27957" w:rsidRDefault="00F811C5" w:rsidP="0048279F">
            <w:pPr>
              <w:pStyle w:val="Ttulo2"/>
              <w:rPr>
                <w:rFonts w:eastAsia="Times New Roman"/>
                <w:color w:val="17365D" w:themeColor="text2" w:themeShade="BF"/>
              </w:rPr>
            </w:pPr>
          </w:p>
        </w:tc>
      </w:tr>
      <w:tr w:rsidR="0048279F" w:rsidRPr="00D27957" w:rsidTr="00014693">
        <w:trPr>
          <w:trHeight w:val="365"/>
        </w:trPr>
        <w:tc>
          <w:tcPr>
            <w:tcW w:w="2176" w:type="dxa"/>
            <w:gridSpan w:val="2"/>
            <w:hideMark/>
          </w:tcPr>
          <w:p w:rsidR="00F811C5" w:rsidRPr="00D27957" w:rsidRDefault="00030027" w:rsidP="00030027">
            <w:pPr>
              <w:pStyle w:val="BodyText1"/>
              <w:tabs>
                <w:tab w:val="left" w:pos="2520"/>
              </w:tabs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>AGO 2010</w:t>
            </w:r>
            <w:r w:rsidR="00F838F5" w:rsidRPr="00D27957">
              <w:rPr>
                <w:color w:val="17365D" w:themeColor="text2" w:themeShade="BF"/>
              </w:rPr>
              <w:t xml:space="preserve"> – </w:t>
            </w:r>
            <w:r w:rsidRPr="00D27957">
              <w:rPr>
                <w:color w:val="17365D" w:themeColor="text2" w:themeShade="BF"/>
              </w:rPr>
              <w:t xml:space="preserve">DIC </w:t>
            </w:r>
            <w:r w:rsidR="00F838F5" w:rsidRPr="00D27957">
              <w:rPr>
                <w:color w:val="17365D" w:themeColor="text2" w:themeShade="BF"/>
              </w:rPr>
              <w:t>201</w:t>
            </w:r>
            <w:r w:rsidRPr="00D27957">
              <w:rPr>
                <w:color w:val="17365D" w:themeColor="text2" w:themeShade="BF"/>
              </w:rPr>
              <w:t>1</w:t>
            </w:r>
          </w:p>
        </w:tc>
        <w:tc>
          <w:tcPr>
            <w:tcW w:w="3480" w:type="dxa"/>
            <w:hideMark/>
          </w:tcPr>
          <w:p w:rsidR="00F811C5" w:rsidRPr="00D27957" w:rsidRDefault="007B6C8A" w:rsidP="007B6C8A">
            <w:pPr>
              <w:pStyle w:val="Textoindependiente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>Constructora Enaco.</w:t>
            </w:r>
          </w:p>
        </w:tc>
        <w:tc>
          <w:tcPr>
            <w:tcW w:w="5214" w:type="dxa"/>
            <w:hideMark/>
          </w:tcPr>
          <w:p w:rsidR="00F811C5" w:rsidRPr="00D27957" w:rsidRDefault="007B6C8A" w:rsidP="007B6C8A">
            <w:pPr>
              <w:pStyle w:val="Textoindependiente3"/>
              <w:jc w:val="center"/>
              <w:rPr>
                <w:color w:val="17365D" w:themeColor="text2" w:themeShade="BF"/>
              </w:rPr>
            </w:pPr>
            <w:r w:rsidRPr="00D27957">
              <w:rPr>
                <w:color w:val="17365D" w:themeColor="text2" w:themeShade="BF"/>
              </w:rPr>
              <w:t xml:space="preserve">                                                    Curauma, Valparaiso</w:t>
            </w:r>
          </w:p>
        </w:tc>
      </w:tr>
      <w:tr w:rsidR="00F838F5" w:rsidRPr="004E588E" w:rsidTr="00014693">
        <w:trPr>
          <w:trHeight w:val="354"/>
        </w:trPr>
        <w:tc>
          <w:tcPr>
            <w:tcW w:w="10870" w:type="dxa"/>
            <w:gridSpan w:val="4"/>
            <w:hideMark/>
          </w:tcPr>
          <w:p w:rsidR="00F838F5" w:rsidRPr="00D27957" w:rsidRDefault="007B6C8A" w:rsidP="0048279F">
            <w:pPr>
              <w:pStyle w:val="Ttulo2"/>
              <w:rPr>
                <w:rFonts w:eastAsia="Times New Roman"/>
                <w:color w:val="17365D" w:themeColor="text2" w:themeShade="BF"/>
                <w:lang w:val="es-CL"/>
              </w:rPr>
            </w:pPr>
            <w:r w:rsidRPr="00D27957">
              <w:rPr>
                <w:rFonts w:eastAsia="Times New Roman"/>
                <w:color w:val="17365D" w:themeColor="text2" w:themeShade="BF"/>
                <w:lang w:val="es-CL"/>
              </w:rPr>
              <w:t>ASISTENTE EN TERRENO DEL ING. DE TERRENO OBRA GRUESA Y TERMINACIONES</w:t>
            </w:r>
          </w:p>
          <w:p w:rsidR="007B6C8A" w:rsidRPr="00D27957" w:rsidRDefault="007B6C8A" w:rsidP="00A904A4">
            <w:pPr>
              <w:pStyle w:val="BulletedList"/>
              <w:rPr>
                <w:color w:val="17365D" w:themeColor="text2" w:themeShade="BF"/>
                <w:lang w:val="es-CL"/>
              </w:rPr>
            </w:pPr>
            <w:r w:rsidRPr="00D27957">
              <w:rPr>
                <w:color w:val="17365D" w:themeColor="text2" w:themeShade="BF"/>
                <w:lang w:val="es-CL"/>
              </w:rPr>
              <w:t xml:space="preserve">Proyecto “Puerta de Sol” consiste 3 tipos de casa aisladas DFL2 desde 1560 UF entre 56m2 a 74m2 contempla </w:t>
            </w:r>
          </w:p>
          <w:p w:rsidR="007B6C8A" w:rsidRDefault="007B6C8A" w:rsidP="007B6C8A">
            <w:pPr>
              <w:pStyle w:val="BulletedList"/>
              <w:numPr>
                <w:ilvl w:val="0"/>
                <w:numId w:val="0"/>
              </w:numPr>
              <w:ind w:left="720"/>
              <w:rPr>
                <w:color w:val="17365D" w:themeColor="text2" w:themeShade="BF"/>
                <w:lang w:val="es-CL"/>
              </w:rPr>
            </w:pPr>
            <w:r w:rsidRPr="00D27957">
              <w:rPr>
                <w:color w:val="17365D" w:themeColor="text2" w:themeShade="BF"/>
                <w:lang w:val="es-CL"/>
              </w:rPr>
              <w:t xml:space="preserve">Plazas y </w:t>
            </w:r>
            <w:r w:rsidR="007F75FF" w:rsidRPr="00D27957">
              <w:rPr>
                <w:color w:val="17365D" w:themeColor="text2" w:themeShade="BF"/>
                <w:lang w:val="es-CL"/>
              </w:rPr>
              <w:t>urbanización</w:t>
            </w:r>
          </w:p>
          <w:p w:rsidR="00F37D4A" w:rsidRDefault="00F37D4A" w:rsidP="00F37D4A">
            <w:pPr>
              <w:rPr>
                <w:lang w:val="es-CL" w:eastAsia="en-US" w:bidi="en-US"/>
              </w:rPr>
            </w:pPr>
          </w:p>
          <w:p w:rsidR="00F37D4A" w:rsidRDefault="00F37D4A" w:rsidP="00F37D4A">
            <w:pPr>
              <w:rPr>
                <w:lang w:val="es-CL" w:eastAsia="en-US" w:bidi="en-US"/>
              </w:rPr>
            </w:pPr>
          </w:p>
          <w:p w:rsidR="0048279F" w:rsidRPr="00D27957" w:rsidRDefault="0048279F" w:rsidP="0048279F">
            <w:pPr>
              <w:rPr>
                <w:color w:val="17365D" w:themeColor="text2" w:themeShade="BF"/>
                <w:lang w:eastAsia="en-US" w:bidi="en-US"/>
              </w:rPr>
            </w:pPr>
          </w:p>
          <w:p w:rsidR="0048279F" w:rsidRPr="00D27957" w:rsidRDefault="0048279F" w:rsidP="0048279F">
            <w:pPr>
              <w:rPr>
                <w:color w:val="17365D" w:themeColor="text2" w:themeShade="BF"/>
                <w:lang w:eastAsia="en-US" w:bidi="en-US"/>
              </w:rPr>
            </w:pPr>
          </w:p>
          <w:tbl>
            <w:tblPr>
              <w:tblW w:w="10524" w:type="dxa"/>
              <w:tblLook w:val="04A0"/>
            </w:tblPr>
            <w:tblGrid>
              <w:gridCol w:w="2619"/>
              <w:gridCol w:w="3294"/>
              <w:gridCol w:w="4611"/>
            </w:tblGrid>
            <w:tr w:rsidR="006332CC" w:rsidRPr="00D27957" w:rsidTr="00014693">
              <w:trPr>
                <w:trHeight w:val="412"/>
              </w:trPr>
              <w:tc>
                <w:tcPr>
                  <w:tcW w:w="2619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F37D4A" w:rsidRDefault="00F37D4A" w:rsidP="004E588E">
                  <w:pPr>
                    <w:pStyle w:val="BodyText1"/>
                    <w:framePr w:hSpace="141" w:wrap="around" w:hAnchor="margin" w:xAlign="center" w:y="-900"/>
                    <w:tabs>
                      <w:tab w:val="left" w:pos="2520"/>
                    </w:tabs>
                    <w:rPr>
                      <w:color w:val="17365D" w:themeColor="text2" w:themeShade="BF"/>
                    </w:rPr>
                  </w:pPr>
                </w:p>
                <w:p w:rsidR="006332CC" w:rsidRPr="00D27957" w:rsidRDefault="006332CC" w:rsidP="004E588E">
                  <w:pPr>
                    <w:pStyle w:val="BodyText1"/>
                    <w:framePr w:hSpace="141" w:wrap="around" w:hAnchor="margin" w:xAlign="center" w:y="-900"/>
                    <w:tabs>
                      <w:tab w:val="left" w:pos="2520"/>
                    </w:tabs>
                    <w:rPr>
                      <w:color w:val="17365D" w:themeColor="text2" w:themeShade="BF"/>
                    </w:rPr>
                  </w:pPr>
                  <w:r w:rsidRPr="00D27957">
                    <w:rPr>
                      <w:color w:val="17365D" w:themeColor="text2" w:themeShade="BF"/>
                    </w:rPr>
                    <w:lastRenderedPageBreak/>
                    <w:t>ENERO – JUN 2010</w:t>
                  </w:r>
                </w:p>
              </w:tc>
              <w:tc>
                <w:tcPr>
                  <w:tcW w:w="3294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F37D4A" w:rsidRDefault="00F37D4A" w:rsidP="004E588E">
                  <w:pPr>
                    <w:pStyle w:val="Textoindependiente"/>
                    <w:framePr w:hSpace="141" w:wrap="around" w:hAnchor="margin" w:xAlign="center" w:y="-900"/>
                    <w:rPr>
                      <w:color w:val="17365D" w:themeColor="text2" w:themeShade="BF"/>
                    </w:rPr>
                  </w:pPr>
                </w:p>
                <w:p w:rsidR="006332CC" w:rsidRPr="00D27957" w:rsidRDefault="006332CC" w:rsidP="004E588E">
                  <w:pPr>
                    <w:pStyle w:val="Textoindependiente"/>
                    <w:framePr w:hSpace="141" w:wrap="around" w:hAnchor="margin" w:xAlign="center" w:y="-900"/>
                    <w:rPr>
                      <w:color w:val="17365D" w:themeColor="text2" w:themeShade="BF"/>
                    </w:rPr>
                  </w:pPr>
                  <w:r w:rsidRPr="00D27957">
                    <w:rPr>
                      <w:color w:val="17365D" w:themeColor="text2" w:themeShade="BF"/>
                    </w:rPr>
                    <w:lastRenderedPageBreak/>
                    <w:t>Argia Ingenieria Ltda.</w:t>
                  </w:r>
                </w:p>
              </w:tc>
              <w:tc>
                <w:tcPr>
                  <w:tcW w:w="4611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F37D4A" w:rsidRDefault="00F37D4A" w:rsidP="004E588E">
                  <w:pPr>
                    <w:pStyle w:val="Textoindependiente3"/>
                    <w:framePr w:hSpace="141" w:wrap="around" w:hAnchor="margin" w:xAlign="center" w:y="-900"/>
                    <w:rPr>
                      <w:color w:val="17365D" w:themeColor="text2" w:themeShade="BF"/>
                    </w:rPr>
                  </w:pPr>
                </w:p>
                <w:p w:rsidR="006332CC" w:rsidRPr="00D27957" w:rsidRDefault="006332CC" w:rsidP="004E588E">
                  <w:pPr>
                    <w:pStyle w:val="Textoindependiente3"/>
                    <w:framePr w:hSpace="141" w:wrap="around" w:hAnchor="margin" w:xAlign="center" w:y="-900"/>
                    <w:rPr>
                      <w:color w:val="17365D" w:themeColor="text2" w:themeShade="BF"/>
                    </w:rPr>
                  </w:pPr>
                  <w:r w:rsidRPr="00D27957">
                    <w:rPr>
                      <w:color w:val="17365D" w:themeColor="text2" w:themeShade="BF"/>
                    </w:rPr>
                    <w:lastRenderedPageBreak/>
                    <w:t>San Antonio, Valparaiso</w:t>
                  </w:r>
                </w:p>
              </w:tc>
            </w:tr>
            <w:tr w:rsidR="006332CC" w:rsidRPr="00D27957" w:rsidTr="00014693">
              <w:trPr>
                <w:trHeight w:val="401"/>
              </w:trPr>
              <w:tc>
                <w:tcPr>
                  <w:tcW w:w="105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332CC" w:rsidRPr="00D27957" w:rsidRDefault="006332CC" w:rsidP="004E588E">
                  <w:pPr>
                    <w:pStyle w:val="Ttulo2"/>
                    <w:framePr w:hSpace="141" w:wrap="around" w:hAnchor="margin" w:xAlign="center" w:y="-900"/>
                    <w:rPr>
                      <w:rFonts w:eastAsia="Times New Roman"/>
                      <w:color w:val="17365D" w:themeColor="text2" w:themeShade="BF"/>
                      <w:lang w:val="es-CL"/>
                    </w:rPr>
                  </w:pPr>
                  <w:r w:rsidRPr="00D27957">
                    <w:rPr>
                      <w:rFonts w:eastAsia="Times New Roman"/>
                      <w:color w:val="17365D" w:themeColor="text2" w:themeShade="BF"/>
                    </w:rPr>
                    <w:lastRenderedPageBreak/>
                    <w:t xml:space="preserve">INGENIERO JEFE DE PROYECTO </w:t>
                  </w:r>
                </w:p>
                <w:p w:rsidR="006332CC" w:rsidRPr="00D27957" w:rsidRDefault="006332CC" w:rsidP="004E588E">
                  <w:pPr>
                    <w:pStyle w:val="BulletedList"/>
                    <w:framePr w:hSpace="141" w:wrap="around" w:hAnchor="margin" w:xAlign="center" w:y="-900"/>
                    <w:rPr>
                      <w:color w:val="17365D" w:themeColor="text2" w:themeShade="BF"/>
                      <w:lang w:val="es-CL"/>
                    </w:rPr>
                  </w:pPr>
                  <w:r w:rsidRPr="00D27957">
                    <w:rPr>
                      <w:color w:val="17365D" w:themeColor="text2" w:themeShade="BF"/>
                      <w:lang w:val="es-CL"/>
                    </w:rPr>
                    <w:t>Estudio de Ingeniería y Mejoramiento Av. Miraflores de Chimbarongo</w:t>
                  </w:r>
                </w:p>
                <w:p w:rsidR="006332CC" w:rsidRPr="00D27957" w:rsidRDefault="006332CC" w:rsidP="004E588E">
                  <w:pPr>
                    <w:pStyle w:val="BulletedList"/>
                    <w:framePr w:hSpace="141" w:wrap="around" w:hAnchor="margin" w:xAlign="center" w:y="-900"/>
                    <w:numPr>
                      <w:ilvl w:val="0"/>
                      <w:numId w:val="0"/>
                    </w:numPr>
                    <w:ind w:left="360"/>
                    <w:rPr>
                      <w:color w:val="17365D" w:themeColor="text2" w:themeShade="BF"/>
                      <w:lang w:val="es-CL"/>
                    </w:rPr>
                  </w:pPr>
                </w:p>
                <w:p w:rsidR="006332CC" w:rsidRPr="00D27957" w:rsidRDefault="006332CC" w:rsidP="004E588E">
                  <w:pPr>
                    <w:framePr w:hSpace="141" w:wrap="around" w:hAnchor="margin" w:xAlign="center" w:y="-900"/>
                    <w:rPr>
                      <w:color w:val="17365D" w:themeColor="text2" w:themeShade="BF"/>
                      <w:lang w:val="es-CL" w:eastAsia="en-US" w:bidi="en-US"/>
                    </w:rPr>
                  </w:pPr>
                </w:p>
              </w:tc>
            </w:tr>
            <w:tr w:rsidR="006332CC" w:rsidRPr="00D27957" w:rsidTr="00014693">
              <w:trPr>
                <w:trHeight w:val="412"/>
              </w:trPr>
              <w:tc>
                <w:tcPr>
                  <w:tcW w:w="2619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6332CC" w:rsidRPr="00D27957" w:rsidRDefault="006332CC" w:rsidP="004E588E">
                  <w:pPr>
                    <w:pStyle w:val="BodyText1"/>
                    <w:framePr w:hSpace="141" w:wrap="around" w:hAnchor="margin" w:xAlign="center" w:y="-900"/>
                    <w:tabs>
                      <w:tab w:val="left" w:pos="2520"/>
                    </w:tabs>
                    <w:rPr>
                      <w:color w:val="17365D" w:themeColor="text2" w:themeShade="BF"/>
                    </w:rPr>
                  </w:pPr>
                  <w:r w:rsidRPr="00D27957">
                    <w:rPr>
                      <w:color w:val="17365D" w:themeColor="text2" w:themeShade="BF"/>
                    </w:rPr>
                    <w:t>ENERO – DIC 2009</w:t>
                  </w:r>
                </w:p>
              </w:tc>
              <w:tc>
                <w:tcPr>
                  <w:tcW w:w="3294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6332CC" w:rsidRPr="00D27957" w:rsidRDefault="006332CC" w:rsidP="004E588E">
                  <w:pPr>
                    <w:pStyle w:val="Textoindependiente"/>
                    <w:framePr w:hSpace="141" w:wrap="around" w:hAnchor="margin" w:xAlign="center" w:y="-900"/>
                    <w:rPr>
                      <w:color w:val="17365D" w:themeColor="text2" w:themeShade="BF"/>
                    </w:rPr>
                  </w:pPr>
                  <w:r w:rsidRPr="00D27957">
                    <w:rPr>
                      <w:color w:val="17365D" w:themeColor="text2" w:themeShade="BF"/>
                    </w:rPr>
                    <w:t>Argia Ingenieria Ltda.</w:t>
                  </w:r>
                </w:p>
              </w:tc>
              <w:tc>
                <w:tcPr>
                  <w:tcW w:w="4611" w:type="dxa"/>
                  <w:tcBorders>
                    <w:top w:val="single" w:sz="2" w:space="0" w:color="999999"/>
                    <w:left w:val="nil"/>
                    <w:bottom w:val="nil"/>
                    <w:right w:val="nil"/>
                  </w:tcBorders>
                  <w:hideMark/>
                </w:tcPr>
                <w:p w:rsidR="006332CC" w:rsidRPr="00D27957" w:rsidRDefault="006332CC" w:rsidP="004E588E">
                  <w:pPr>
                    <w:pStyle w:val="Textoindependiente3"/>
                    <w:framePr w:hSpace="141" w:wrap="around" w:hAnchor="margin" w:xAlign="center" w:y="-900"/>
                    <w:rPr>
                      <w:color w:val="17365D" w:themeColor="text2" w:themeShade="BF"/>
                    </w:rPr>
                  </w:pPr>
                  <w:r w:rsidRPr="00D27957">
                    <w:rPr>
                      <w:color w:val="17365D" w:themeColor="text2" w:themeShade="BF"/>
                    </w:rPr>
                    <w:t>San Antonio, Valparaiso</w:t>
                  </w:r>
                </w:p>
              </w:tc>
            </w:tr>
            <w:tr w:rsidR="006332CC" w:rsidRPr="004E588E" w:rsidTr="00014693">
              <w:trPr>
                <w:trHeight w:val="401"/>
              </w:trPr>
              <w:tc>
                <w:tcPr>
                  <w:tcW w:w="105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6332CC" w:rsidRPr="00D27957" w:rsidRDefault="006332CC" w:rsidP="004E588E">
                  <w:pPr>
                    <w:pStyle w:val="Ttulo2"/>
                    <w:framePr w:hSpace="141" w:wrap="around" w:hAnchor="margin" w:xAlign="center" w:y="-900"/>
                    <w:rPr>
                      <w:rFonts w:eastAsia="Times New Roman"/>
                      <w:color w:val="17365D" w:themeColor="text2" w:themeShade="BF"/>
                      <w:lang w:val="es-CL"/>
                    </w:rPr>
                  </w:pPr>
                  <w:r w:rsidRPr="00D27957">
                    <w:rPr>
                      <w:rFonts w:eastAsia="Times New Roman"/>
                      <w:color w:val="17365D" w:themeColor="text2" w:themeShade="BF"/>
                    </w:rPr>
                    <w:t xml:space="preserve">INGENIERO JEFE DE PROYECTO </w:t>
                  </w:r>
                </w:p>
                <w:p w:rsidR="006332CC" w:rsidRPr="00D27957" w:rsidRDefault="006332CC" w:rsidP="004E588E">
                  <w:pPr>
                    <w:pStyle w:val="BulletedList"/>
                    <w:framePr w:hSpace="141" w:wrap="around" w:hAnchor="margin" w:xAlign="center" w:y="-900"/>
                    <w:rPr>
                      <w:color w:val="17365D" w:themeColor="text2" w:themeShade="BF"/>
                      <w:lang w:val="es-CL"/>
                    </w:rPr>
                  </w:pPr>
                  <w:r w:rsidRPr="00D27957">
                    <w:rPr>
                      <w:color w:val="17365D" w:themeColor="text2" w:themeShade="BF"/>
                      <w:lang w:val="es-CL"/>
                    </w:rPr>
                    <w:t>Estudio de Ingeniería para ejes viales, Mejoramiento Gestión de Transito San Antonio</w:t>
                  </w:r>
                </w:p>
                <w:p w:rsidR="006332CC" w:rsidRPr="00D27957" w:rsidRDefault="006332CC" w:rsidP="004E588E">
                  <w:pPr>
                    <w:pStyle w:val="BulletedList"/>
                    <w:framePr w:hSpace="141" w:wrap="around" w:hAnchor="margin" w:xAlign="center" w:y="-900"/>
                    <w:numPr>
                      <w:ilvl w:val="0"/>
                      <w:numId w:val="0"/>
                    </w:numPr>
                    <w:ind w:left="360"/>
                    <w:rPr>
                      <w:color w:val="17365D" w:themeColor="text2" w:themeShade="BF"/>
                      <w:lang w:val="es-CL"/>
                    </w:rPr>
                  </w:pPr>
                </w:p>
                <w:p w:rsidR="006332CC" w:rsidRPr="00D27957" w:rsidRDefault="006332CC" w:rsidP="004E588E">
                  <w:pPr>
                    <w:framePr w:hSpace="141" w:wrap="around" w:hAnchor="margin" w:xAlign="center" w:y="-900"/>
                    <w:rPr>
                      <w:color w:val="17365D" w:themeColor="text2" w:themeShade="BF"/>
                      <w:lang w:val="es-CL" w:eastAsia="en-US" w:bidi="en-US"/>
                    </w:rPr>
                  </w:pPr>
                </w:p>
              </w:tc>
            </w:tr>
          </w:tbl>
          <w:p w:rsidR="006332CC" w:rsidRPr="00D27957" w:rsidRDefault="006332CC" w:rsidP="006332CC">
            <w:pPr>
              <w:rPr>
                <w:color w:val="17365D" w:themeColor="text2" w:themeShade="BF"/>
                <w:lang w:val="es-CL" w:eastAsia="en-US" w:bidi="en-US"/>
              </w:rPr>
            </w:pPr>
          </w:p>
          <w:p w:rsidR="006332CC" w:rsidRPr="00D27957" w:rsidRDefault="006332CC" w:rsidP="006332CC">
            <w:pPr>
              <w:rPr>
                <w:color w:val="17365D" w:themeColor="text2" w:themeShade="BF"/>
                <w:lang w:val="es-CL" w:eastAsia="en-US" w:bidi="en-US"/>
              </w:rPr>
            </w:pPr>
          </w:p>
          <w:p w:rsidR="006332CC" w:rsidRPr="00D27957" w:rsidRDefault="006332CC" w:rsidP="006332CC">
            <w:pPr>
              <w:rPr>
                <w:color w:val="17365D" w:themeColor="text2" w:themeShade="BF"/>
                <w:lang w:val="es-CL" w:eastAsia="en-US" w:bidi="en-US"/>
              </w:rPr>
            </w:pPr>
          </w:p>
        </w:tc>
      </w:tr>
      <w:tr w:rsidR="00814074" w:rsidRPr="00D27957" w:rsidTr="00014693">
        <w:trPr>
          <w:trHeight w:val="313"/>
        </w:trPr>
        <w:tc>
          <w:tcPr>
            <w:tcW w:w="10870" w:type="dxa"/>
            <w:gridSpan w:val="4"/>
          </w:tcPr>
          <w:p w:rsidR="00814074" w:rsidRPr="00D27957" w:rsidRDefault="00814074" w:rsidP="00814074">
            <w:pPr>
              <w:pStyle w:val="Ttulo1"/>
              <w:rPr>
                <w:rFonts w:eastAsia="Times New Roman"/>
                <w:color w:val="17365D" w:themeColor="text2" w:themeShade="BF"/>
              </w:rPr>
            </w:pPr>
            <w:bookmarkStart w:id="0" w:name="_GoBack"/>
            <w:bookmarkEnd w:id="0"/>
            <w:r w:rsidRPr="00D27957">
              <w:rPr>
                <w:rFonts w:eastAsia="Times New Roman"/>
                <w:color w:val="17365D" w:themeColor="text2" w:themeShade="BF"/>
              </w:rPr>
              <w:lastRenderedPageBreak/>
              <w:t>EDUCACION</w:t>
            </w:r>
          </w:p>
        </w:tc>
      </w:tr>
      <w:tr w:rsidR="0048279F" w:rsidRPr="00D27957" w:rsidTr="00014693">
        <w:trPr>
          <w:trHeight w:val="354"/>
        </w:trPr>
        <w:tc>
          <w:tcPr>
            <w:tcW w:w="10870" w:type="dxa"/>
            <w:gridSpan w:val="4"/>
          </w:tcPr>
          <w:p w:rsidR="0048279F" w:rsidRPr="00D27957" w:rsidRDefault="0048279F" w:rsidP="0048279F">
            <w:pPr>
              <w:pStyle w:val="Ttulo2"/>
              <w:rPr>
                <w:rFonts w:eastAsia="Times New Roman"/>
                <w:color w:val="17365D" w:themeColor="text2" w:themeShade="BF"/>
                <w:lang w:val="es-CL"/>
              </w:rPr>
            </w:pPr>
          </w:p>
        </w:tc>
      </w:tr>
      <w:tr w:rsidR="0048279F" w:rsidRPr="00D27957" w:rsidTr="00014693">
        <w:trPr>
          <w:trHeight w:val="365"/>
        </w:trPr>
        <w:tc>
          <w:tcPr>
            <w:tcW w:w="2145" w:type="dxa"/>
            <w:hideMark/>
          </w:tcPr>
          <w:p w:rsidR="00F838F5" w:rsidRPr="00D27957" w:rsidRDefault="00F838F5" w:rsidP="0048279F">
            <w:pPr>
              <w:pStyle w:val="BodyText1"/>
              <w:rPr>
                <w:color w:val="17365D" w:themeColor="text2" w:themeShade="BF"/>
                <w:lang w:val="es-CL"/>
              </w:rPr>
            </w:pPr>
            <w:r w:rsidRPr="00D27957">
              <w:rPr>
                <w:color w:val="17365D" w:themeColor="text2" w:themeShade="BF"/>
                <w:lang w:val="es-CL"/>
              </w:rPr>
              <w:t>2003-2008</w:t>
            </w:r>
          </w:p>
        </w:tc>
        <w:tc>
          <w:tcPr>
            <w:tcW w:w="3511" w:type="dxa"/>
            <w:gridSpan w:val="2"/>
            <w:hideMark/>
          </w:tcPr>
          <w:p w:rsidR="00F838F5" w:rsidRPr="00D27957" w:rsidRDefault="00F838F5" w:rsidP="0048279F">
            <w:pPr>
              <w:pStyle w:val="Textoindependiente"/>
              <w:rPr>
                <w:color w:val="17365D" w:themeColor="text2" w:themeShade="BF"/>
                <w:lang w:val="es-CL"/>
              </w:rPr>
            </w:pPr>
            <w:r w:rsidRPr="00D27957">
              <w:rPr>
                <w:color w:val="17365D" w:themeColor="text2" w:themeShade="BF"/>
                <w:lang w:val="es-CL"/>
              </w:rPr>
              <w:t xml:space="preserve">Universidad del Mar </w:t>
            </w:r>
          </w:p>
        </w:tc>
        <w:tc>
          <w:tcPr>
            <w:tcW w:w="5214" w:type="dxa"/>
            <w:hideMark/>
          </w:tcPr>
          <w:p w:rsidR="00F838F5" w:rsidRPr="00D27957" w:rsidRDefault="00BA7454" w:rsidP="00014693">
            <w:pPr>
              <w:pStyle w:val="Textoindependiente3"/>
              <w:jc w:val="center"/>
              <w:rPr>
                <w:color w:val="17365D" w:themeColor="text2" w:themeShade="BF"/>
                <w:lang w:val="es-CL"/>
              </w:rPr>
            </w:pPr>
            <w:r w:rsidRPr="00D27957">
              <w:rPr>
                <w:color w:val="17365D" w:themeColor="text2" w:themeShade="BF"/>
                <w:lang w:val="es-CL"/>
              </w:rPr>
              <w:t>Ingeniería</w:t>
            </w:r>
            <w:r w:rsidR="00F838F5" w:rsidRPr="00D27957">
              <w:rPr>
                <w:color w:val="17365D" w:themeColor="text2" w:themeShade="BF"/>
                <w:lang w:val="es-CL"/>
              </w:rPr>
              <w:t xml:space="preserve"> en </w:t>
            </w:r>
            <w:r w:rsidRPr="00D27957">
              <w:rPr>
                <w:color w:val="17365D" w:themeColor="text2" w:themeShade="BF"/>
                <w:lang w:val="es-CL"/>
              </w:rPr>
              <w:t>Construcción</w:t>
            </w:r>
          </w:p>
        </w:tc>
      </w:tr>
      <w:tr w:rsidR="00F838F5" w:rsidRPr="00D27957" w:rsidTr="00014693">
        <w:trPr>
          <w:trHeight w:val="385"/>
        </w:trPr>
        <w:tc>
          <w:tcPr>
            <w:tcW w:w="10870" w:type="dxa"/>
            <w:gridSpan w:val="4"/>
            <w:hideMark/>
          </w:tcPr>
          <w:p w:rsidR="00F838F5" w:rsidRPr="00D27957" w:rsidRDefault="00F838F5" w:rsidP="0048279F">
            <w:pPr>
              <w:pStyle w:val="Ttulo2"/>
              <w:rPr>
                <w:rFonts w:ascii="Times New Roman" w:eastAsia="BatangChe" w:hAnsi="Times New Roman" w:cs="Times New Roman"/>
                <w:b w:val="0"/>
                <w:color w:val="17365D" w:themeColor="text2" w:themeShade="BF"/>
                <w:lang w:val="es-CL"/>
              </w:rPr>
            </w:pPr>
            <w:r w:rsidRPr="00D27957">
              <w:rPr>
                <w:rFonts w:ascii="Times New Roman" w:eastAsia="BatangChe" w:hAnsi="Times New Roman" w:cs="Times New Roman"/>
                <w:b w:val="0"/>
                <w:color w:val="17365D" w:themeColor="text2" w:themeShade="BF"/>
                <w:lang w:val="es-CL"/>
              </w:rPr>
              <w:t>TITULACION: 2013</w:t>
            </w:r>
          </w:p>
          <w:p w:rsidR="00F838F5" w:rsidRPr="00D27957" w:rsidRDefault="00F838F5" w:rsidP="0048279F">
            <w:pPr>
              <w:pStyle w:val="Ttulo2"/>
              <w:rPr>
                <w:rFonts w:eastAsia="Times New Roman"/>
                <w:color w:val="17365D" w:themeColor="text2" w:themeShade="BF"/>
                <w:lang w:val="es-CL"/>
              </w:rPr>
            </w:pPr>
            <w:r w:rsidRPr="00D27957">
              <w:rPr>
                <w:rFonts w:eastAsia="Times New Roman"/>
                <w:color w:val="17365D" w:themeColor="text2" w:themeShade="BF"/>
                <w:lang w:val="es-CL"/>
              </w:rPr>
              <w:t xml:space="preserve">        “INGENIERO CONSTRUCTOR LICENCIADO EN CIENCIAS DE LA CONSTRUCCION”</w:t>
            </w:r>
          </w:p>
          <w:p w:rsidR="00F838F5" w:rsidRPr="00D27957" w:rsidRDefault="00F838F5" w:rsidP="0048279F">
            <w:pPr>
              <w:pStyle w:val="BulletedList"/>
              <w:numPr>
                <w:ilvl w:val="0"/>
                <w:numId w:val="0"/>
              </w:numPr>
              <w:ind w:left="720"/>
              <w:rPr>
                <w:color w:val="17365D" w:themeColor="text2" w:themeShade="BF"/>
                <w:lang w:val="es-CL"/>
              </w:rPr>
            </w:pPr>
          </w:p>
          <w:tbl>
            <w:tblPr>
              <w:tblW w:w="0" w:type="auto"/>
              <w:tblInd w:w="1" w:type="dxa"/>
              <w:tblLook w:val="04A0"/>
            </w:tblPr>
            <w:tblGrid>
              <w:gridCol w:w="10593"/>
              <w:gridCol w:w="222"/>
              <w:gridCol w:w="222"/>
            </w:tblGrid>
            <w:tr w:rsidR="00F838F5" w:rsidRPr="00D27957" w:rsidTr="00014693">
              <w:trPr>
                <w:trHeight w:val="365"/>
              </w:trPr>
              <w:tc>
                <w:tcPr>
                  <w:tcW w:w="0" w:type="auto"/>
                  <w:tcBorders>
                    <w:left w:val="nil"/>
                    <w:right w:val="nil"/>
                  </w:tcBorders>
                </w:tcPr>
                <w:tbl>
                  <w:tblPr>
                    <w:tblW w:w="10376" w:type="dxa"/>
                    <w:tblInd w:w="1" w:type="dxa"/>
                    <w:tblLook w:val="04A0"/>
                  </w:tblPr>
                  <w:tblGrid>
                    <w:gridCol w:w="2855"/>
                    <w:gridCol w:w="4352"/>
                    <w:gridCol w:w="3169"/>
                  </w:tblGrid>
                  <w:tr w:rsidR="00F838F5" w:rsidRPr="00D27957" w:rsidTr="00BA7454">
                    <w:trPr>
                      <w:trHeight w:val="421"/>
                    </w:trPr>
                    <w:tc>
                      <w:tcPr>
                        <w:tcW w:w="2855" w:type="dxa"/>
                        <w:tcBorders>
                          <w:top w:val="single" w:sz="12" w:space="0" w:color="auto"/>
                          <w:left w:val="nil"/>
                          <w:right w:val="nil"/>
                        </w:tcBorders>
                        <w:hideMark/>
                      </w:tcPr>
                      <w:p w:rsidR="00F838F5" w:rsidRPr="00D27957" w:rsidRDefault="00F838F5" w:rsidP="004E588E">
                        <w:pPr>
                          <w:pStyle w:val="BodyText1"/>
                          <w:framePr w:hSpace="141" w:wrap="around" w:hAnchor="margin" w:xAlign="center" w:y="-900"/>
                          <w:rPr>
                            <w:color w:val="17365D" w:themeColor="text2" w:themeShade="BF"/>
                          </w:rPr>
                        </w:pPr>
                        <w:r w:rsidRPr="00D27957">
                          <w:rPr>
                            <w:color w:val="17365D" w:themeColor="text2" w:themeShade="BF"/>
                          </w:rPr>
                          <w:t>2000-2002</w:t>
                        </w:r>
                      </w:p>
                    </w:tc>
                    <w:tc>
                      <w:tcPr>
                        <w:tcW w:w="4352" w:type="dxa"/>
                        <w:tcBorders>
                          <w:top w:val="single" w:sz="12" w:space="0" w:color="auto"/>
                          <w:left w:val="nil"/>
                          <w:right w:val="nil"/>
                        </w:tcBorders>
                        <w:hideMark/>
                      </w:tcPr>
                      <w:p w:rsidR="00F838F5" w:rsidRPr="00D27957" w:rsidRDefault="00F838F5" w:rsidP="004E588E">
                        <w:pPr>
                          <w:pStyle w:val="Textoindependiente"/>
                          <w:framePr w:hSpace="141" w:wrap="around" w:hAnchor="margin" w:xAlign="center" w:y="-900"/>
                          <w:rPr>
                            <w:color w:val="17365D" w:themeColor="text2" w:themeShade="BF"/>
                          </w:rPr>
                        </w:pPr>
                        <w:r w:rsidRPr="00D27957">
                          <w:rPr>
                            <w:color w:val="17365D" w:themeColor="text2" w:themeShade="BF"/>
                          </w:rPr>
                          <w:t>DUOC</w:t>
                        </w:r>
                      </w:p>
                    </w:tc>
                    <w:tc>
                      <w:tcPr>
                        <w:tcW w:w="3169" w:type="dxa"/>
                        <w:tcBorders>
                          <w:top w:val="single" w:sz="12" w:space="0" w:color="auto"/>
                          <w:left w:val="nil"/>
                          <w:right w:val="nil"/>
                        </w:tcBorders>
                        <w:hideMark/>
                      </w:tcPr>
                      <w:p w:rsidR="00F838F5" w:rsidRPr="00D27957" w:rsidRDefault="00F838F5" w:rsidP="004E588E">
                        <w:pPr>
                          <w:pStyle w:val="Textoindependiente3"/>
                          <w:framePr w:hSpace="141" w:wrap="around" w:hAnchor="margin" w:xAlign="center" w:y="-900"/>
                          <w:rPr>
                            <w:color w:val="17365D" w:themeColor="text2" w:themeShade="BF"/>
                          </w:rPr>
                        </w:pPr>
                        <w:r w:rsidRPr="00D27957">
                          <w:rPr>
                            <w:color w:val="17365D" w:themeColor="text2" w:themeShade="BF"/>
                          </w:rPr>
                          <w:t>Analista Programador Computacional</w:t>
                        </w:r>
                      </w:p>
                    </w:tc>
                  </w:tr>
                </w:tbl>
                <w:p w:rsidR="00F838F5" w:rsidRPr="00D27957" w:rsidRDefault="00F838F5" w:rsidP="004E588E">
                  <w:pPr>
                    <w:pStyle w:val="BodyText1"/>
                    <w:framePr w:hSpace="141" w:wrap="around" w:hAnchor="margin" w:xAlign="center" w:y="-90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</w:tcPr>
                <w:p w:rsidR="00F838F5" w:rsidRPr="00D27957" w:rsidRDefault="00F838F5" w:rsidP="004E588E">
                  <w:pPr>
                    <w:pStyle w:val="Textoindependiente"/>
                    <w:framePr w:hSpace="141" w:wrap="around" w:hAnchor="margin" w:xAlign="center" w:y="-900"/>
                    <w:jc w:val="left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  <w:right w:val="nil"/>
                  </w:tcBorders>
                </w:tcPr>
                <w:p w:rsidR="00F838F5" w:rsidRPr="00D27957" w:rsidRDefault="00F838F5" w:rsidP="004E588E">
                  <w:pPr>
                    <w:pStyle w:val="Textoindependiente3"/>
                    <w:framePr w:hSpace="141" w:wrap="around" w:hAnchor="margin" w:xAlign="center" w:y="-900"/>
                    <w:jc w:val="center"/>
                    <w:rPr>
                      <w:color w:val="17365D" w:themeColor="text2" w:themeShade="BF"/>
                    </w:rPr>
                  </w:pPr>
                </w:p>
              </w:tc>
            </w:tr>
          </w:tbl>
          <w:p w:rsidR="00F838F5" w:rsidRPr="00D27957" w:rsidRDefault="00F838F5" w:rsidP="0048279F">
            <w:pPr>
              <w:rPr>
                <w:color w:val="17365D" w:themeColor="text2" w:themeShade="BF"/>
                <w:lang w:eastAsia="en-US" w:bidi="en-US"/>
              </w:rPr>
            </w:pPr>
          </w:p>
        </w:tc>
      </w:tr>
      <w:tr w:rsidR="00F838F5" w:rsidRPr="00D27957" w:rsidTr="00014693">
        <w:trPr>
          <w:trHeight w:val="385"/>
        </w:trPr>
        <w:tc>
          <w:tcPr>
            <w:tcW w:w="10870" w:type="dxa"/>
            <w:gridSpan w:val="4"/>
          </w:tcPr>
          <w:p w:rsidR="00F838F5" w:rsidRPr="00D27957" w:rsidRDefault="00F838F5" w:rsidP="0048279F">
            <w:pPr>
              <w:pStyle w:val="Ttulo2"/>
              <w:rPr>
                <w:rFonts w:ascii="Times New Roman" w:eastAsia="BatangChe" w:hAnsi="Times New Roman" w:cs="Times New Roman"/>
                <w:b w:val="0"/>
                <w:color w:val="17365D" w:themeColor="text2" w:themeShade="BF"/>
              </w:rPr>
            </w:pPr>
            <w:r w:rsidRPr="00D27957">
              <w:rPr>
                <w:rFonts w:ascii="Times New Roman" w:eastAsia="BatangChe" w:hAnsi="Times New Roman" w:cs="Times New Roman"/>
                <w:b w:val="0"/>
                <w:color w:val="17365D" w:themeColor="text2" w:themeShade="BF"/>
              </w:rPr>
              <w:t>TITULACION: 2002</w:t>
            </w:r>
          </w:p>
          <w:p w:rsidR="00F838F5" w:rsidRPr="00D27957" w:rsidRDefault="00F838F5" w:rsidP="0048279F">
            <w:pPr>
              <w:pStyle w:val="Ttulo2"/>
              <w:rPr>
                <w:rFonts w:eastAsia="Times New Roman"/>
                <w:color w:val="17365D" w:themeColor="text2" w:themeShade="BF"/>
              </w:rPr>
            </w:pPr>
            <w:r w:rsidRPr="00D27957">
              <w:rPr>
                <w:rFonts w:eastAsia="Times New Roman"/>
                <w:color w:val="17365D" w:themeColor="text2" w:themeShade="BF"/>
              </w:rPr>
              <w:t xml:space="preserve"> “</w:t>
            </w:r>
            <w:r w:rsidR="00D27957" w:rsidRPr="00D27957">
              <w:rPr>
                <w:rFonts w:eastAsia="Times New Roman"/>
                <w:color w:val="17365D" w:themeColor="text2" w:themeShade="BF"/>
              </w:rPr>
              <w:t>ANAL</w:t>
            </w:r>
            <w:r w:rsidRPr="00D27957">
              <w:rPr>
                <w:rFonts w:eastAsia="Times New Roman"/>
                <w:color w:val="17365D" w:themeColor="text2" w:themeShade="BF"/>
              </w:rPr>
              <w:t>ISTA PROGRAMADOR COMPUTACIONAL”</w:t>
            </w:r>
          </w:p>
          <w:p w:rsidR="00F838F5" w:rsidRPr="00D27957" w:rsidRDefault="00F838F5" w:rsidP="0048279F">
            <w:pPr>
              <w:pStyle w:val="Ttulo2"/>
              <w:rPr>
                <w:rFonts w:eastAsia="Times New Roman"/>
                <w:color w:val="17365D" w:themeColor="text2" w:themeShade="BF"/>
              </w:rPr>
            </w:pPr>
          </w:p>
          <w:p w:rsidR="00F838F5" w:rsidRPr="00D27957" w:rsidRDefault="00F838F5" w:rsidP="0048279F">
            <w:pPr>
              <w:pStyle w:val="Textoindependiente"/>
              <w:rPr>
                <w:color w:val="17365D" w:themeColor="text2" w:themeShade="BF"/>
              </w:rPr>
            </w:pPr>
          </w:p>
        </w:tc>
      </w:tr>
    </w:tbl>
    <w:p w:rsidR="00F811C5" w:rsidRPr="00D27957" w:rsidRDefault="00F811C5">
      <w:pPr>
        <w:rPr>
          <w:color w:val="17365D" w:themeColor="text2" w:themeShade="BF"/>
        </w:rPr>
      </w:pPr>
    </w:p>
    <w:p w:rsidR="00D27957" w:rsidRPr="00D27957" w:rsidRDefault="00D27957">
      <w:pPr>
        <w:rPr>
          <w:color w:val="17365D" w:themeColor="text2" w:themeShade="BF"/>
        </w:rPr>
      </w:pPr>
    </w:p>
    <w:p w:rsidR="00D27957" w:rsidRPr="00D27957" w:rsidRDefault="00D27957">
      <w:pPr>
        <w:rPr>
          <w:color w:val="17365D" w:themeColor="text2" w:themeShade="BF"/>
        </w:rPr>
      </w:pPr>
    </w:p>
    <w:p w:rsidR="00D27957" w:rsidRPr="00D27957" w:rsidRDefault="00D27957">
      <w:pPr>
        <w:rPr>
          <w:color w:val="17365D" w:themeColor="text2" w:themeShade="BF"/>
        </w:rPr>
      </w:pPr>
    </w:p>
    <w:p w:rsidR="00D27957" w:rsidRPr="00D27957" w:rsidRDefault="00D27957">
      <w:pPr>
        <w:rPr>
          <w:color w:val="17365D" w:themeColor="text2" w:themeShade="BF"/>
        </w:rPr>
      </w:pPr>
    </w:p>
    <w:p w:rsidR="00D27957" w:rsidRPr="00D27957" w:rsidRDefault="00D27957">
      <w:pPr>
        <w:rPr>
          <w:color w:val="17365D" w:themeColor="text2" w:themeShade="BF"/>
        </w:rPr>
      </w:pPr>
    </w:p>
    <w:p w:rsidR="00D27957" w:rsidRPr="00D27957" w:rsidRDefault="00D27957">
      <w:pPr>
        <w:rPr>
          <w:color w:val="17365D" w:themeColor="text2" w:themeShade="BF"/>
        </w:rPr>
      </w:pPr>
    </w:p>
    <w:p w:rsidR="00D27957" w:rsidRPr="00D27957" w:rsidRDefault="00D27957">
      <w:pPr>
        <w:rPr>
          <w:color w:val="17365D" w:themeColor="text2" w:themeShade="BF"/>
        </w:rPr>
      </w:pPr>
    </w:p>
    <w:p w:rsidR="00D27957" w:rsidRPr="00D27957" w:rsidRDefault="00D27957">
      <w:pPr>
        <w:rPr>
          <w:color w:val="17365D" w:themeColor="text2" w:themeShade="BF"/>
        </w:rPr>
      </w:pPr>
    </w:p>
    <w:p w:rsidR="00D27957" w:rsidRPr="00D27957" w:rsidRDefault="00D27957">
      <w:pPr>
        <w:rPr>
          <w:color w:val="17365D" w:themeColor="text2" w:themeShade="BF"/>
        </w:rPr>
      </w:pPr>
    </w:p>
    <w:p w:rsidR="00D27957" w:rsidRPr="00D27957" w:rsidRDefault="00D27957">
      <w:pPr>
        <w:rPr>
          <w:color w:val="17365D" w:themeColor="text2" w:themeShade="BF"/>
        </w:rPr>
      </w:pPr>
    </w:p>
    <w:p w:rsidR="00D27957" w:rsidRPr="00D27957" w:rsidRDefault="00D27957">
      <w:pPr>
        <w:rPr>
          <w:color w:val="17365D" w:themeColor="text2" w:themeShade="BF"/>
        </w:rPr>
      </w:pPr>
    </w:p>
    <w:p w:rsidR="00D27957" w:rsidRPr="00D27957" w:rsidRDefault="00D27957" w:rsidP="00D27957">
      <w:pPr>
        <w:jc w:val="right"/>
        <w:rPr>
          <w:color w:val="17365D" w:themeColor="text2" w:themeShade="BF"/>
        </w:rPr>
      </w:pPr>
      <w:r w:rsidRPr="00D27957">
        <w:rPr>
          <w:color w:val="17365D" w:themeColor="text2" w:themeShade="BF"/>
        </w:rPr>
        <w:t>VALPARAISO, 08 MAYO 2014</w:t>
      </w:r>
    </w:p>
    <w:p w:rsidR="00D27957" w:rsidRPr="00D27957" w:rsidRDefault="00D27957">
      <w:pPr>
        <w:rPr>
          <w:color w:val="17365D" w:themeColor="text2" w:themeShade="BF"/>
        </w:rPr>
      </w:pPr>
    </w:p>
    <w:sectPr w:rsidR="00D27957" w:rsidRPr="00D27957" w:rsidSect="000146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AB1" w:rsidRDefault="00386AB1">
      <w:r>
        <w:separator/>
      </w:r>
    </w:p>
  </w:endnote>
  <w:endnote w:type="continuationSeparator" w:id="1">
    <w:p w:rsidR="00386AB1" w:rsidRDefault="00386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88E" w:rsidRDefault="004E588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88E" w:rsidRDefault="004E588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88E" w:rsidRDefault="004E588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AB1" w:rsidRDefault="00386AB1">
      <w:r>
        <w:separator/>
      </w:r>
    </w:p>
  </w:footnote>
  <w:footnote w:type="continuationSeparator" w:id="1">
    <w:p w:rsidR="00386AB1" w:rsidRDefault="00386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88E" w:rsidRDefault="004E588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39" w:type="dxa"/>
      <w:tblInd w:w="-601" w:type="dxa"/>
      <w:tblLook w:val="04A0"/>
    </w:tblPr>
    <w:tblGrid>
      <w:gridCol w:w="9439"/>
    </w:tblGrid>
    <w:tr w:rsidR="005C12A8" w:rsidRPr="004E588E" w:rsidTr="0032166D">
      <w:trPr>
        <w:trHeight w:val="288"/>
      </w:trPr>
      <w:tc>
        <w:tcPr>
          <w:tcW w:w="9439" w:type="dxa"/>
          <w:hideMark/>
        </w:tcPr>
        <w:p w:rsidR="005C12A8" w:rsidRPr="004E588E" w:rsidRDefault="005C12A8" w:rsidP="005C12A8">
          <w:pPr>
            <w:pStyle w:val="StyleContactInfo"/>
            <w:rPr>
              <w:sz w:val="22"/>
              <w:szCs w:val="22"/>
              <w:lang w:val="es-CL"/>
            </w:rPr>
          </w:pPr>
          <w:r w:rsidRPr="00CA00A4">
            <w:rPr>
              <w:sz w:val="22"/>
              <w:szCs w:val="22"/>
              <w:lang w:val="es-CL"/>
            </w:rPr>
            <w:t>Avenida Playa Ancha N° 881B Depto.21, Playa Ancha Valparaiso</w:t>
          </w:r>
          <w:r w:rsidRPr="007209B5">
            <w:rPr>
              <w:sz w:val="22"/>
              <w:szCs w:val="22"/>
            </w:rPr>
            <w:sym w:font="Symbol" w:char="00B7"/>
          </w:r>
          <w:r w:rsidRPr="00CA00A4">
            <w:rPr>
              <w:sz w:val="22"/>
              <w:szCs w:val="22"/>
              <w:lang w:val="es-CL"/>
            </w:rPr>
            <w:t>Fecha de Nac 10/ 03/ 1981</w:t>
          </w:r>
          <w:r w:rsidRPr="007209B5">
            <w:rPr>
              <w:sz w:val="22"/>
              <w:szCs w:val="22"/>
            </w:rPr>
            <w:sym w:font="Symbol" w:char="00B7"/>
          </w:r>
          <w:r w:rsidRPr="00CA00A4">
            <w:rPr>
              <w:sz w:val="22"/>
              <w:szCs w:val="22"/>
              <w:lang w:val="es-CL"/>
            </w:rPr>
            <w:t>Movil 67896212</w:t>
          </w:r>
          <w:r w:rsidRPr="007209B5">
            <w:rPr>
              <w:sz w:val="22"/>
              <w:szCs w:val="22"/>
            </w:rPr>
            <w:sym w:font="Symbol" w:char="00B7"/>
          </w:r>
          <w:r w:rsidRPr="00CA00A4">
            <w:rPr>
              <w:sz w:val="22"/>
              <w:szCs w:val="22"/>
              <w:lang w:val="es-CL"/>
            </w:rPr>
            <w:t xml:space="preserve"> Mail </w:t>
          </w:r>
          <w:hyperlink r:id="rId1" w:history="1">
            <w:r w:rsidRPr="00CA00A4">
              <w:rPr>
                <w:rStyle w:val="Hipervnculo"/>
                <w:sz w:val="22"/>
                <w:szCs w:val="22"/>
                <w:lang w:val="es-CL"/>
              </w:rPr>
              <w:t>ocv.omar@gmail</w:t>
            </w:r>
          </w:hyperlink>
          <w:r w:rsidRPr="00CA00A4">
            <w:rPr>
              <w:sz w:val="22"/>
              <w:szCs w:val="22"/>
              <w:lang w:val="es-CL"/>
            </w:rPr>
            <w:t>.</w:t>
          </w:r>
          <w:r w:rsidR="004E588E">
            <w:rPr>
              <w:sz w:val="22"/>
              <w:szCs w:val="22"/>
              <w:lang w:val="es-CL"/>
            </w:rPr>
            <w:t>com</w:t>
          </w:r>
          <w:r w:rsidRPr="00CA00A4">
            <w:rPr>
              <w:sz w:val="22"/>
              <w:szCs w:val="22"/>
              <w:lang w:val="es-CL"/>
            </w:rPr>
            <w:t xml:space="preserve"> </w:t>
          </w:r>
          <w:r w:rsidRPr="007209B5">
            <w:rPr>
              <w:sz w:val="22"/>
              <w:szCs w:val="22"/>
            </w:rPr>
            <w:sym w:font="Symbol" w:char="00B7"/>
          </w:r>
          <w:r w:rsidRPr="004E588E">
            <w:rPr>
              <w:sz w:val="22"/>
              <w:szCs w:val="22"/>
              <w:lang w:val="es-CL"/>
            </w:rPr>
            <w:t>Licencia Clase B</w:t>
          </w:r>
        </w:p>
      </w:tc>
    </w:tr>
    <w:tr w:rsidR="005C12A8" w:rsidRPr="004E588E" w:rsidTr="0032166D">
      <w:trPr>
        <w:trHeight w:val="288"/>
      </w:trPr>
      <w:tc>
        <w:tcPr>
          <w:tcW w:w="9439" w:type="dxa"/>
        </w:tcPr>
        <w:p w:rsidR="005C12A8" w:rsidRPr="004E588E" w:rsidRDefault="005C12A8" w:rsidP="005C12A8">
          <w:pPr>
            <w:pStyle w:val="StyleContactInfo"/>
            <w:rPr>
              <w:sz w:val="20"/>
              <w:szCs w:val="20"/>
              <w:lang w:val="es-CL"/>
            </w:rPr>
          </w:pPr>
        </w:p>
        <w:p w:rsidR="005C12A8" w:rsidRPr="004E588E" w:rsidRDefault="005C12A8" w:rsidP="005C12A8">
          <w:pPr>
            <w:pStyle w:val="StyleContactInfo"/>
            <w:rPr>
              <w:sz w:val="20"/>
              <w:szCs w:val="20"/>
              <w:lang w:val="es-CL"/>
            </w:rPr>
          </w:pPr>
        </w:p>
      </w:tc>
    </w:tr>
  </w:tbl>
  <w:p w:rsidR="00F811C5" w:rsidRPr="004E588E" w:rsidRDefault="00F811C5" w:rsidP="005C12A8">
    <w:pPr>
      <w:pStyle w:val="StyleContactInfo"/>
      <w:rPr>
        <w:lang w:val="es-C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88E" w:rsidRDefault="004E588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230"/>
    <w:rsid w:val="00014693"/>
    <w:rsid w:val="00030027"/>
    <w:rsid w:val="000C461B"/>
    <w:rsid w:val="000F6221"/>
    <w:rsid w:val="0013335D"/>
    <w:rsid w:val="00220D17"/>
    <w:rsid w:val="00386AB1"/>
    <w:rsid w:val="00441791"/>
    <w:rsid w:val="0048279F"/>
    <w:rsid w:val="004E588E"/>
    <w:rsid w:val="005A0C83"/>
    <w:rsid w:val="005C12A8"/>
    <w:rsid w:val="005C2137"/>
    <w:rsid w:val="00626832"/>
    <w:rsid w:val="006332CC"/>
    <w:rsid w:val="006A3868"/>
    <w:rsid w:val="006F19EB"/>
    <w:rsid w:val="007209B5"/>
    <w:rsid w:val="00765230"/>
    <w:rsid w:val="00781BAB"/>
    <w:rsid w:val="007B6C8A"/>
    <w:rsid w:val="007F75FF"/>
    <w:rsid w:val="00814074"/>
    <w:rsid w:val="008E77D6"/>
    <w:rsid w:val="009C18ED"/>
    <w:rsid w:val="00A328ED"/>
    <w:rsid w:val="00A82378"/>
    <w:rsid w:val="00AB2D23"/>
    <w:rsid w:val="00AD1279"/>
    <w:rsid w:val="00AF4C09"/>
    <w:rsid w:val="00B31FE4"/>
    <w:rsid w:val="00BA7454"/>
    <w:rsid w:val="00CA00A4"/>
    <w:rsid w:val="00D1273D"/>
    <w:rsid w:val="00D27957"/>
    <w:rsid w:val="00DB4151"/>
    <w:rsid w:val="00F055F5"/>
    <w:rsid w:val="00F37D4A"/>
    <w:rsid w:val="00F811C5"/>
    <w:rsid w:val="00F838F5"/>
    <w:rsid w:val="00F8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F5"/>
    <w:rPr>
      <w:lang w:val="en-US" w:eastAsia="ja-JP"/>
    </w:rPr>
  </w:style>
  <w:style w:type="paragraph" w:styleId="Ttulo1">
    <w:name w:val="heading 1"/>
    <w:basedOn w:val="Normal"/>
    <w:next w:val="Textoindependiente"/>
    <w:link w:val="Ttulo1Car"/>
    <w:qFormat/>
    <w:rsid w:val="006F19EB"/>
    <w:pPr>
      <w:spacing w:before="220" w:line="220" w:lineRule="atLeast"/>
      <w:outlineLvl w:val="0"/>
    </w:pPr>
    <w:rPr>
      <w:rFonts w:ascii="Tahoma" w:eastAsia="MS Mincho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Textoindependiente"/>
    <w:link w:val="Ttulo2Car"/>
    <w:qFormat/>
    <w:rsid w:val="006F19EB"/>
    <w:pPr>
      <w:spacing w:after="60" w:line="220" w:lineRule="atLeast"/>
      <w:outlineLvl w:val="1"/>
    </w:pPr>
    <w:rPr>
      <w:rFonts w:ascii="Tahoma" w:eastAsia="MS Mincho" w:hAnsi="Tahoma" w:cs="Tahoma"/>
      <w:b/>
      <w:spacing w:val="10"/>
    </w:rPr>
  </w:style>
  <w:style w:type="paragraph" w:styleId="Ttulo3">
    <w:name w:val="heading 3"/>
    <w:basedOn w:val="Normal"/>
    <w:next w:val="Normal"/>
    <w:link w:val="Ttulo3Car"/>
    <w:qFormat/>
    <w:rsid w:val="006F19EB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F19EB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F19EB"/>
  </w:style>
  <w:style w:type="character" w:customStyle="1" w:styleId="Ttulo1Car">
    <w:name w:val="Título 1 Car"/>
    <w:link w:val="Ttulo1"/>
    <w:rsid w:val="006F19E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rsid w:val="006F19EB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rsid w:val="006F19EB"/>
    <w:rPr>
      <w:rFonts w:ascii="Cambria" w:eastAsia="MS Gothic" w:hAnsi="Cambria" w:cs="Times New Roman"/>
      <w:b/>
      <w:bCs/>
      <w:color w:val="4F81BD"/>
    </w:rPr>
  </w:style>
  <w:style w:type="paragraph" w:styleId="Encabezado">
    <w:name w:val="header"/>
    <w:basedOn w:val="Normal"/>
    <w:link w:val="EncabezadoCar"/>
    <w:rsid w:val="006F19E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6F19EB"/>
  </w:style>
  <w:style w:type="paragraph" w:styleId="Piedepgina">
    <w:name w:val="footer"/>
    <w:basedOn w:val="Normal"/>
    <w:link w:val="PiedepginaCar"/>
    <w:rsid w:val="006F19E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6F19EB"/>
  </w:style>
  <w:style w:type="paragraph" w:styleId="Textoindependiente3">
    <w:name w:val="Body Text 3"/>
    <w:basedOn w:val="Textoindependiente"/>
    <w:link w:val="Textoindependiente3Car"/>
    <w:rsid w:val="006F19EB"/>
    <w:pPr>
      <w:spacing w:after="120"/>
      <w:jc w:val="right"/>
    </w:pPr>
  </w:style>
  <w:style w:type="character" w:customStyle="1" w:styleId="Textoindependiente3Car">
    <w:name w:val="Texto independiente 3 Car"/>
    <w:link w:val="Textoindependiente3"/>
    <w:rsid w:val="006F19EB"/>
    <w:rPr>
      <w:sz w:val="16"/>
      <w:szCs w:val="16"/>
    </w:rPr>
  </w:style>
  <w:style w:type="paragraph" w:styleId="Textodeglobo">
    <w:name w:val="Balloon Text"/>
    <w:basedOn w:val="Normal"/>
    <w:link w:val="TextodegloboCar"/>
    <w:semiHidden/>
    <w:rsid w:val="006F19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F19EB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rsid w:val="006F19EB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eastAsia="en-US" w:bidi="en-US"/>
    </w:rPr>
  </w:style>
  <w:style w:type="paragraph" w:customStyle="1" w:styleId="BodyText1">
    <w:name w:val="Body Text 1"/>
    <w:basedOn w:val="Normal"/>
    <w:rsid w:val="006F19EB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eastAsia="en-US" w:bidi="en-US"/>
    </w:rPr>
  </w:style>
  <w:style w:type="paragraph" w:customStyle="1" w:styleId="BulletedList">
    <w:name w:val="Bulleted List"/>
    <w:next w:val="Normal"/>
    <w:rsid w:val="006F19EB"/>
    <w:pPr>
      <w:numPr>
        <w:numId w:val="2"/>
      </w:numPr>
    </w:pPr>
    <w:rPr>
      <w:spacing w:val="-5"/>
      <w:sz w:val="22"/>
      <w:szCs w:val="22"/>
      <w:lang w:val="en-US" w:eastAsia="en-US" w:bidi="en-US"/>
    </w:rPr>
  </w:style>
  <w:style w:type="paragraph" w:customStyle="1" w:styleId="StyleContactInfo">
    <w:name w:val="Style Contact Info"/>
    <w:basedOn w:val="Normal"/>
    <w:rsid w:val="006F19EB"/>
    <w:pPr>
      <w:spacing w:line="220" w:lineRule="atLeast"/>
      <w:jc w:val="center"/>
    </w:pPr>
    <w:rPr>
      <w:sz w:val="18"/>
      <w:szCs w:val="18"/>
      <w:lang w:eastAsia="en-US" w:bidi="en-US"/>
    </w:rPr>
  </w:style>
  <w:style w:type="paragraph" w:customStyle="1" w:styleId="YourNamePage2">
    <w:name w:val="Your Name Page 2"/>
    <w:basedOn w:val="YourName"/>
    <w:rsid w:val="006F19EB"/>
    <w:pPr>
      <w:spacing w:before="60"/>
    </w:pPr>
    <w:rPr>
      <w:sz w:val="28"/>
      <w:szCs w:val="28"/>
    </w:rPr>
  </w:style>
  <w:style w:type="character" w:styleId="Hipervnculo">
    <w:name w:val="Hyperlink"/>
    <w:unhideWhenUsed/>
    <w:rsid w:val="005C2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v.omar@gmai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cv.omar@gma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ARENA\AppData\Roaming\Microsoft\Plantillas\Curriculum%20cronol&#243;gico%20(dise&#241;o%20tradicional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F27152B-4F9D-4EBE-9F38-8461C7F80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B393C-9F11-4F66-B6D4-9E096A031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cronológico (diseño tradicional)</Template>
  <TotalTime>0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[Dirección], [Ciudad, Código postal]•[teléfono]•[correo electrónico]</vt:lpstr>
    </vt:vector>
  </TitlesOfParts>
  <Company>PERSONAL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fernanda tapia godoy</dc:creator>
  <cp:lastModifiedBy>Portatil-Lenovo</cp:lastModifiedBy>
  <cp:revision>2</cp:revision>
  <cp:lastPrinted>2014-05-07T20:13:00Z</cp:lastPrinted>
  <dcterms:created xsi:type="dcterms:W3CDTF">2014-05-13T20:00:00Z</dcterms:created>
  <dcterms:modified xsi:type="dcterms:W3CDTF">2014-05-13T20:00:00Z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TC060915233082</vt:lpwstr>
  </property>
</Properties>
</file>